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48DD" w14:textId="4C8EDE06" w:rsidR="00EB7450" w:rsidRPr="00EB3D1A" w:rsidRDefault="00EB7450" w:rsidP="00D033FE">
      <w:pPr>
        <w:pBdr>
          <w:bottom w:val="single" w:sz="4" w:space="1" w:color="808080" w:themeColor="background1" w:themeShade="80"/>
        </w:pBdr>
        <w:spacing w:before="0" w:after="0" w:line="240" w:lineRule="auto"/>
        <w:rPr>
          <w:rFonts w:ascii="Stag Sans" w:eastAsia="Calibri" w:hAnsi="Stag Sans"/>
          <w:bCs/>
          <w:sz w:val="44"/>
          <w:szCs w:val="28"/>
        </w:rPr>
      </w:pPr>
      <w:r w:rsidRPr="00EB3D1A">
        <w:rPr>
          <w:rFonts w:ascii="Stag Sans" w:eastAsia="Calibri" w:hAnsi="Stag Sans"/>
          <w:bCs/>
          <w:sz w:val="44"/>
          <w:szCs w:val="28"/>
        </w:rPr>
        <w:t>Healthwatch Advisory Board</w:t>
      </w:r>
      <w:r w:rsidR="000004A9">
        <w:rPr>
          <w:rFonts w:ascii="Stag Sans" w:eastAsia="Calibri" w:hAnsi="Stag Sans"/>
          <w:bCs/>
          <w:sz w:val="44"/>
          <w:szCs w:val="28"/>
        </w:rPr>
        <w:t xml:space="preserve"> Member</w:t>
      </w:r>
    </w:p>
    <w:p w14:paraId="0290906A" w14:textId="1FE85756" w:rsidR="00EB7450" w:rsidRPr="00EB3D1A" w:rsidRDefault="00D033FE" w:rsidP="00EB3D1A">
      <w:pPr>
        <w:spacing w:before="0" w:line="240" w:lineRule="auto"/>
        <w:rPr>
          <w:rFonts w:ascii="Stag Sans Med" w:eastAsia="Calibri" w:hAnsi="Stag Sans Med"/>
          <w:sz w:val="44"/>
          <w:szCs w:val="28"/>
        </w:rPr>
      </w:pPr>
      <w:r>
        <w:rPr>
          <w:rFonts w:ascii="Stag Sans" w:eastAsia="Calibri" w:hAnsi="Stag Sans"/>
          <w:bCs/>
          <w:noProof/>
          <w:sz w:val="4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26914" wp14:editId="169EE0C5">
                <wp:simplePos x="0" y="0"/>
                <wp:positionH relativeFrom="margin">
                  <wp:posOffset>-3436</wp:posOffset>
                </wp:positionH>
                <wp:positionV relativeFrom="page">
                  <wp:posOffset>1229444</wp:posOffset>
                </wp:positionV>
                <wp:extent cx="6172200" cy="1406179"/>
                <wp:effectExtent l="0" t="0" r="38100" b="609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061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A97506" w14:textId="77777777" w:rsidR="00EB3D1A" w:rsidRPr="000F5103" w:rsidRDefault="00EB3D1A" w:rsidP="00D033FE">
                            <w:pPr>
                              <w:shd w:val="clear" w:color="auto" w:fill="FFFFFF" w:themeFill="background1"/>
                              <w:spacing w:after="0" w:line="360" w:lineRule="auto"/>
                              <w:ind w:left="-142" w:firstLine="142"/>
                              <w:jc w:val="both"/>
                              <w:rPr>
                                <w:rFonts w:ascii="Poppins Light" w:hAnsi="Poppins Light" w:cs="Poppins Light"/>
                                <w:b/>
                                <w:sz w:val="28"/>
                                <w:szCs w:val="22"/>
                              </w:rPr>
                            </w:pPr>
                            <w:r w:rsidRPr="000F5103">
                              <w:rPr>
                                <w:rFonts w:ascii="Poppins Light" w:hAnsi="Poppins Light" w:cs="Poppins Light"/>
                                <w:b/>
                                <w:sz w:val="28"/>
                                <w:szCs w:val="22"/>
                              </w:rPr>
                              <w:t>Application Process</w:t>
                            </w:r>
                          </w:p>
                          <w:p w14:paraId="52FB5254" w14:textId="77777777" w:rsidR="00EB3D1A" w:rsidRPr="000F5103" w:rsidRDefault="00EB3D1A" w:rsidP="00E13857">
                            <w:pPr>
                              <w:spacing w:before="0" w:after="0" w:line="240" w:lineRule="auto"/>
                              <w:jc w:val="both"/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</w:pP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>1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ab/>
                            </w:r>
                            <w:r w:rsidRPr="000F5103">
                              <w:rPr>
                                <w:rFonts w:ascii="Poppins Light" w:hAnsi="Poppins Light" w:cs="Poppins Light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Please complete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all sections 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of this application form.</w:t>
                            </w:r>
                          </w:p>
                          <w:p w14:paraId="0E923C28" w14:textId="77777777" w:rsidR="00EB3D1A" w:rsidRPr="000F5103" w:rsidRDefault="00EB3D1A" w:rsidP="00E13857">
                            <w:pPr>
                              <w:spacing w:after="0" w:line="240" w:lineRule="auto"/>
                              <w:jc w:val="both"/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</w:pP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>2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ab/>
                              <w:t xml:space="preserve">Please provide a 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b/>
                                <w:bCs/>
                                <w:sz w:val="20"/>
                                <w:szCs w:val="22"/>
                              </w:rPr>
                              <w:t>CV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b/>
                                <w:sz w:val="20"/>
                                <w:szCs w:val="22"/>
                              </w:rPr>
                              <w:t>to be attached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 xml:space="preserve"> to your completed application. </w:t>
                            </w:r>
                          </w:p>
                          <w:p w14:paraId="1B1A83A1" w14:textId="77777777" w:rsidR="00EB3D1A" w:rsidRPr="000F5103" w:rsidRDefault="00EB3D1A" w:rsidP="00E13857">
                            <w:pPr>
                              <w:spacing w:after="0" w:line="240" w:lineRule="auto"/>
                              <w:jc w:val="both"/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</w:pP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>3</w:t>
                            </w:r>
                            <w:r w:rsidRPr="000F5103">
                              <w:rPr>
                                <w:rFonts w:ascii="Poppins Light" w:hAnsi="Poppins Light" w:cs="Poppins Light"/>
                                <w:sz w:val="20"/>
                                <w:szCs w:val="22"/>
                              </w:rPr>
                              <w:tab/>
                              <w:t xml:space="preserve">Please provide the names of two referees that we may contact. </w:t>
                            </w:r>
                          </w:p>
                          <w:p w14:paraId="61777AC1" w14:textId="77777777" w:rsidR="00EB3D1A" w:rsidRDefault="00EB3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6914" id="Rectangle 2" o:spid="_x0000_s1026" style="position:absolute;margin-left:-.25pt;margin-top:96.8pt;width:486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" fillcolor="#d8d8d8 [2732]" strokecolor="#f2f2f2 [3041]" strokeweight="0">
                <v:shadow on="t" color="#525252 [1606]" opacity=".5" offset="1pt"/>
                <v:textbox>
                  <w:txbxContent>
                    <w:p w14:paraId="6FA97506" w14:textId="77777777" w:rsidR="00EB3D1A" w:rsidRPr="000F5103" w:rsidRDefault="00EB3D1A" w:rsidP="00D033FE">
                      <w:pPr>
                        <w:shd w:val="clear" w:color="auto" w:fill="FFFFFF" w:themeFill="background1"/>
                        <w:spacing w:after="0" w:line="360" w:lineRule="auto"/>
                        <w:ind w:left="-142" w:firstLine="142"/>
                        <w:jc w:val="both"/>
                        <w:rPr>
                          <w:rFonts w:ascii="Poppins Light" w:hAnsi="Poppins Light" w:cs="Poppins Light"/>
                          <w:b/>
                          <w:sz w:val="28"/>
                          <w:szCs w:val="22"/>
                        </w:rPr>
                      </w:pPr>
                      <w:r w:rsidRPr="000F5103">
                        <w:rPr>
                          <w:rFonts w:ascii="Poppins Light" w:hAnsi="Poppins Light" w:cs="Poppins Light"/>
                          <w:b/>
                          <w:sz w:val="28"/>
                          <w:szCs w:val="22"/>
                        </w:rPr>
                        <w:t>Application Process</w:t>
                      </w:r>
                    </w:p>
                    <w:p w14:paraId="52FB5254" w14:textId="77777777" w:rsidR="00EB3D1A" w:rsidRPr="000F5103" w:rsidRDefault="00EB3D1A" w:rsidP="00E13857">
                      <w:pPr>
                        <w:spacing w:before="0" w:after="0" w:line="240" w:lineRule="auto"/>
                        <w:jc w:val="both"/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</w:pP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>1</w:t>
                      </w: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ab/>
                      </w:r>
                      <w:r w:rsidRPr="000F5103">
                        <w:rPr>
                          <w:rFonts w:ascii="Poppins Light" w:hAnsi="Poppins Light" w:cs="Poppins Light"/>
                          <w:bCs/>
                          <w:color w:val="000000"/>
                          <w:sz w:val="20"/>
                          <w:szCs w:val="22"/>
                        </w:rPr>
                        <w:t>Please complete</w:t>
                      </w:r>
                      <w:r w:rsidRPr="000F5103">
                        <w:rPr>
                          <w:rFonts w:ascii="Poppins Light" w:hAnsi="Poppins Light" w:cs="Poppins Light"/>
                          <w:b/>
                          <w:color w:val="000000"/>
                          <w:sz w:val="20"/>
                          <w:szCs w:val="22"/>
                        </w:rPr>
                        <w:t xml:space="preserve"> all sections </w:t>
                      </w:r>
                      <w:r w:rsidRPr="000F5103">
                        <w:rPr>
                          <w:rFonts w:ascii="Poppins Light" w:hAnsi="Poppins Light" w:cs="Poppins Light"/>
                          <w:bCs/>
                          <w:color w:val="000000"/>
                          <w:sz w:val="20"/>
                          <w:szCs w:val="22"/>
                        </w:rPr>
                        <w:t>of this application form.</w:t>
                      </w:r>
                    </w:p>
                    <w:p w14:paraId="0E923C28" w14:textId="77777777" w:rsidR="00EB3D1A" w:rsidRPr="000F5103" w:rsidRDefault="00EB3D1A" w:rsidP="00E13857">
                      <w:pPr>
                        <w:spacing w:after="0" w:line="240" w:lineRule="auto"/>
                        <w:jc w:val="both"/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</w:pP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>2</w:t>
                      </w: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ab/>
                        <w:t xml:space="preserve">Please provide a </w:t>
                      </w:r>
                      <w:r w:rsidRPr="000F5103">
                        <w:rPr>
                          <w:rFonts w:ascii="Poppins Light" w:hAnsi="Poppins Light" w:cs="Poppins Light"/>
                          <w:b/>
                          <w:bCs/>
                          <w:sz w:val="20"/>
                          <w:szCs w:val="22"/>
                        </w:rPr>
                        <w:t>CV</w:t>
                      </w: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 xml:space="preserve"> </w:t>
                      </w:r>
                      <w:r w:rsidRPr="000F5103">
                        <w:rPr>
                          <w:rFonts w:ascii="Poppins Light" w:hAnsi="Poppins Light" w:cs="Poppins Light"/>
                          <w:b/>
                          <w:sz w:val="20"/>
                          <w:szCs w:val="22"/>
                        </w:rPr>
                        <w:t>to be attached</w:t>
                      </w: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 xml:space="preserve"> to your completed application. </w:t>
                      </w:r>
                    </w:p>
                    <w:p w14:paraId="1B1A83A1" w14:textId="77777777" w:rsidR="00EB3D1A" w:rsidRPr="000F5103" w:rsidRDefault="00EB3D1A" w:rsidP="00E13857">
                      <w:pPr>
                        <w:spacing w:after="0" w:line="240" w:lineRule="auto"/>
                        <w:jc w:val="both"/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</w:pP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>3</w:t>
                      </w:r>
                      <w:r w:rsidRPr="000F5103">
                        <w:rPr>
                          <w:rFonts w:ascii="Poppins Light" w:hAnsi="Poppins Light" w:cs="Poppins Light"/>
                          <w:sz w:val="20"/>
                          <w:szCs w:val="22"/>
                        </w:rPr>
                        <w:tab/>
                        <w:t xml:space="preserve">Please provide the names of two referees that we may contact. </w:t>
                      </w:r>
                    </w:p>
                    <w:p w14:paraId="61777AC1" w14:textId="77777777" w:rsidR="00EB3D1A" w:rsidRDefault="00EB3D1A"/>
                  </w:txbxContent>
                </v:textbox>
                <w10:wrap anchorx="margin" anchory="page"/>
              </v:rect>
            </w:pict>
          </mc:Fallback>
        </mc:AlternateContent>
      </w:r>
      <w:r w:rsidR="00EB7450" w:rsidRPr="00EB3D1A">
        <w:rPr>
          <w:rFonts w:ascii="Stag Sans Med" w:eastAsia="Calibri" w:hAnsi="Stag Sans Med"/>
          <w:bCs/>
          <w:sz w:val="44"/>
          <w:szCs w:val="28"/>
        </w:rPr>
        <w:t>Application Form</w:t>
      </w:r>
    </w:p>
    <w:p w14:paraId="6DCAEA95" w14:textId="14005CC2" w:rsidR="00EB3D1A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p w14:paraId="24958DEF" w14:textId="013565B6" w:rsidR="00EB3D1A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p w14:paraId="079824D6" w14:textId="72C9C86E" w:rsidR="00EB3D1A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p w14:paraId="421B27FC" w14:textId="26D9CA7C" w:rsidR="00EB3D1A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p w14:paraId="0C39CC05" w14:textId="20548E8C" w:rsidR="00EB3D1A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p w14:paraId="66ED4336" w14:textId="77777777" w:rsidR="00EB3D1A" w:rsidRPr="00EB7450" w:rsidRDefault="00EB3D1A" w:rsidP="00EB3D1A">
      <w:pPr>
        <w:spacing w:line="240" w:lineRule="auto"/>
        <w:jc w:val="both"/>
        <w:rPr>
          <w:rFonts w:ascii="Stag Sans" w:hAnsi="Stag Sans" w:cs="Arial"/>
          <w:sz w:val="22"/>
          <w:szCs w:val="22"/>
        </w:rPr>
      </w:pPr>
    </w:p>
    <w:tbl>
      <w:tblPr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04"/>
        <w:gridCol w:w="7143"/>
      </w:tblGrid>
      <w:tr w:rsidR="00083F0B" w:rsidRPr="000F5103" w14:paraId="359B6690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1A6E81C0" w14:textId="76DA3B89" w:rsidR="00083F0B" w:rsidRPr="00CE27E5" w:rsidRDefault="00083F0B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Title of </w:t>
            </w:r>
            <w:r w:rsidR="00644E81"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7143" w:type="dxa"/>
          </w:tcPr>
          <w:p w14:paraId="1C7452DB" w14:textId="2F6B38D6" w:rsidR="00083F0B" w:rsidRPr="000F5103" w:rsidRDefault="00B25C47" w:rsidP="00F334BC">
            <w:pP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  <w:bookmarkStart w:id="0" w:name="_Hlk57909798"/>
            <w:r w:rsidRPr="000F5103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 xml:space="preserve">Healthwatch </w:t>
            </w:r>
            <w:bookmarkEnd w:id="0"/>
            <w:r w:rsidR="00FF6CC5" w:rsidRPr="000F5103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>Leicester and Healthwatch Leicestershire</w:t>
            </w:r>
            <w:r w:rsidR="004A1D08" w:rsidRPr="000F5103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 xml:space="preserve"> </w:t>
            </w:r>
            <w:r w:rsidR="000004A9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br/>
            </w:r>
            <w:r w:rsidR="004A1D08" w:rsidRPr="000F5103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>Advisory Board Member</w:t>
            </w:r>
          </w:p>
        </w:tc>
      </w:tr>
      <w:tr w:rsidR="00083F0B" w:rsidRPr="000F5103" w14:paraId="53FA2E72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25BA7556" w14:textId="7F27F537" w:rsidR="00083F0B" w:rsidRPr="00CE27E5" w:rsidRDefault="000F5103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143" w:type="dxa"/>
          </w:tcPr>
          <w:p w14:paraId="7D34219B" w14:textId="5F9C0E3D" w:rsidR="00083F0B" w:rsidRPr="000F5103" w:rsidRDefault="00083F0B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083F0B" w:rsidRPr="000F5103" w14:paraId="27E29468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3FD49E0F" w14:textId="354F9A54" w:rsidR="00083F0B" w:rsidRPr="00CE27E5" w:rsidRDefault="000F5103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7143" w:type="dxa"/>
          </w:tcPr>
          <w:p w14:paraId="5AC08CB3" w14:textId="4FD725FB" w:rsidR="00083F0B" w:rsidRPr="000F5103" w:rsidRDefault="00083F0B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EB459F" w:rsidRPr="000F5103" w14:paraId="4D1A9816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2E5EDEAD" w14:textId="0B862B22" w:rsidR="00EB459F" w:rsidRPr="00CE27E5" w:rsidRDefault="000F5103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143" w:type="dxa"/>
          </w:tcPr>
          <w:p w14:paraId="0891669F" w14:textId="0BD8E9E6" w:rsidR="00EB459F" w:rsidRPr="000F5103" w:rsidRDefault="00EB459F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083F0B" w:rsidRPr="000F5103" w14:paraId="4B699729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3A642A68" w14:textId="0CEB7880" w:rsidR="00083F0B" w:rsidRPr="00CE27E5" w:rsidRDefault="000F5103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7143" w:type="dxa"/>
          </w:tcPr>
          <w:p w14:paraId="2FBB9C58" w14:textId="1B91DC9F" w:rsidR="00083F0B" w:rsidRPr="000F5103" w:rsidRDefault="00083F0B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EB459F" w:rsidRPr="000F5103" w14:paraId="455089EA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7F9D59B9" w14:textId="4C457FF3" w:rsidR="00EB459F" w:rsidRPr="00CE27E5" w:rsidRDefault="000F5103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143" w:type="dxa"/>
          </w:tcPr>
          <w:p w14:paraId="5287F861" w14:textId="45C97EDA" w:rsidR="00EB459F" w:rsidRPr="000F5103" w:rsidRDefault="00EB459F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083F0B" w:rsidRPr="000F5103" w14:paraId="460E64E8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2DF85DB7" w14:textId="43D9F22D" w:rsidR="007D73C4" w:rsidRPr="00CE27E5" w:rsidRDefault="000F5103" w:rsidP="001448A2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Mobile Phone No.</w:t>
            </w:r>
          </w:p>
        </w:tc>
        <w:tc>
          <w:tcPr>
            <w:tcW w:w="7143" w:type="dxa"/>
          </w:tcPr>
          <w:p w14:paraId="2C2FEFC7" w14:textId="77777777" w:rsidR="00083F0B" w:rsidRPr="000F5103" w:rsidRDefault="00083F0B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1448A2" w:rsidRPr="000F5103" w14:paraId="34EC4E2A" w14:textId="77777777" w:rsidTr="003B76AE">
        <w:tc>
          <w:tcPr>
            <w:tcW w:w="2604" w:type="dxa"/>
            <w:shd w:val="clear" w:color="auto" w:fill="D9D9D9" w:themeFill="background1" w:themeFillShade="D9"/>
          </w:tcPr>
          <w:p w14:paraId="6127946C" w14:textId="50EDF9B3" w:rsidR="001448A2" w:rsidRPr="00CE27E5" w:rsidRDefault="000F5103" w:rsidP="000F5103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Date of birth (DD/MM/YY)</w:t>
            </w:r>
          </w:p>
        </w:tc>
        <w:tc>
          <w:tcPr>
            <w:tcW w:w="7143" w:type="dxa"/>
          </w:tcPr>
          <w:p w14:paraId="4675EC05" w14:textId="77777777" w:rsidR="001448A2" w:rsidRPr="000F5103" w:rsidRDefault="001448A2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1448A2" w:rsidRPr="000F5103" w14:paraId="1FD71BAD" w14:textId="77777777" w:rsidTr="003B76AE">
        <w:tc>
          <w:tcPr>
            <w:tcW w:w="2604" w:type="dxa"/>
            <w:shd w:val="clear" w:color="auto" w:fill="D9D9D9" w:themeFill="background1" w:themeFillShade="D9"/>
          </w:tcPr>
          <w:p w14:paraId="131075DA" w14:textId="184861AC" w:rsidR="001448A2" w:rsidRPr="00CE27E5" w:rsidRDefault="000F5103" w:rsidP="000F5103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143" w:type="dxa"/>
          </w:tcPr>
          <w:p w14:paraId="7985DF5E" w14:textId="07B29689" w:rsidR="001448A2" w:rsidRPr="000F5103" w:rsidRDefault="001448A2" w:rsidP="00F334BC">
            <w:pPr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</w:p>
        </w:tc>
      </w:tr>
      <w:tr w:rsidR="00400528" w:rsidRPr="000F5103" w14:paraId="052F9383" w14:textId="77777777" w:rsidTr="00E13857">
        <w:tc>
          <w:tcPr>
            <w:tcW w:w="2604" w:type="dxa"/>
            <w:shd w:val="clear" w:color="auto" w:fill="D9D9D9" w:themeFill="background1" w:themeFillShade="D9"/>
          </w:tcPr>
          <w:p w14:paraId="0C96F1B5" w14:textId="53B9364E" w:rsidR="00400528" w:rsidRPr="00CE27E5" w:rsidRDefault="00DB3E7F" w:rsidP="00DB3E7F">
            <w:pPr>
              <w:jc w:val="both"/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>Choice</w:t>
            </w:r>
            <w:r w:rsidR="00400528" w:rsidRPr="00CE27E5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of contact </w:t>
            </w:r>
          </w:p>
        </w:tc>
        <w:tc>
          <w:tcPr>
            <w:tcW w:w="7143" w:type="dxa"/>
          </w:tcPr>
          <w:p w14:paraId="7B8AC2A2" w14:textId="77777777" w:rsidR="00DE21C5" w:rsidRPr="000F5103" w:rsidRDefault="00400528" w:rsidP="00EB3D1A">
            <w:pPr>
              <w:spacing w:line="24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Which medium would you prefer us to use for correspondence?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ab/>
            </w:r>
          </w:p>
          <w:p w14:paraId="03008994" w14:textId="5820872C" w:rsidR="00400528" w:rsidRPr="000F5103" w:rsidRDefault="00DE21C5" w:rsidP="00DE21C5">
            <w:pPr>
              <w:spacing w:line="240" w:lineRule="auto"/>
              <w:rPr>
                <w:rFonts w:ascii="Poppins Light" w:hAnsi="Poppins Light" w:cs="Poppins Light"/>
                <w:i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i/>
                <w:sz w:val="20"/>
                <w:szCs w:val="20"/>
              </w:rPr>
              <w:t>(</w:t>
            </w:r>
            <w:r w:rsidR="00400528" w:rsidRPr="000F5103">
              <w:rPr>
                <w:rFonts w:ascii="Poppins Light" w:hAnsi="Poppins Light" w:cs="Poppins Light"/>
                <w:i/>
                <w:sz w:val="20"/>
                <w:szCs w:val="20"/>
              </w:rPr>
              <w:t xml:space="preserve">We do try to minimise our carbon footprint wherever possible in line with our social value statement so do encourage everyone to consider opting for electronic </w:t>
            </w:r>
            <w:r w:rsidRPr="000F5103">
              <w:rPr>
                <w:rFonts w:ascii="Poppins Light" w:hAnsi="Poppins Light" w:cs="Poppins Light"/>
                <w:i/>
                <w:sz w:val="20"/>
                <w:szCs w:val="20"/>
              </w:rPr>
              <w:t xml:space="preserve">communications) </w:t>
            </w:r>
          </w:p>
          <w:p w14:paraId="15C36CBF" w14:textId="3A391D23" w:rsidR="00400528" w:rsidRPr="000F5103" w:rsidRDefault="00DE21C5" w:rsidP="000004A9">
            <w:pPr>
              <w:spacing w:line="240" w:lineRule="auto"/>
              <w:jc w:val="both"/>
              <w:rPr>
                <w:rFonts w:ascii="Poppins Light" w:hAnsi="Poppins Light" w:cs="Poppins Light"/>
                <w:color w:val="000000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instrText xml:space="preserve"> FORMCHECKBOX </w:instrText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separate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end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</w:t>
            </w:r>
            <w:r w:rsidR="000004A9"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400528" w:rsidRPr="000F5103">
              <w:rPr>
                <w:rFonts w:ascii="Poppins Light" w:hAnsi="Poppins Light" w:cs="Poppins Light"/>
                <w:sz w:val="20"/>
                <w:szCs w:val="20"/>
              </w:rPr>
              <w:t xml:space="preserve">mail   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ab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instrText xml:space="preserve"> FORMCHECKBOX </w:instrText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separate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end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</w:t>
            </w:r>
            <w:r w:rsidR="000004A9">
              <w:rPr>
                <w:rFonts w:ascii="Poppins Light" w:hAnsi="Poppins Light" w:cs="Poppins Light"/>
                <w:sz w:val="20"/>
                <w:szCs w:val="20"/>
              </w:rPr>
              <w:t>Telephone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           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bookmarkStart w:id="1" w:name="crime_y"/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instrText xml:space="preserve"> FORMCHECKBOX </w:instrText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separate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end"/>
            </w:r>
            <w:bookmarkEnd w:id="1"/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400528"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>Text messaging</w:t>
            </w:r>
            <w:r w:rsidR="00DB3E7F" w:rsidRPr="000F5103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</w:p>
        </w:tc>
      </w:tr>
      <w:tr w:rsidR="00A862EB" w:rsidRPr="000F5103" w14:paraId="4A35BD46" w14:textId="77777777" w:rsidTr="00E13857">
        <w:tc>
          <w:tcPr>
            <w:tcW w:w="9747" w:type="dxa"/>
            <w:gridSpan w:val="2"/>
            <w:shd w:val="clear" w:color="auto" w:fill="E2EFD9" w:themeFill="accent6" w:themeFillTint="33"/>
          </w:tcPr>
          <w:p w14:paraId="771A0B26" w14:textId="77777777" w:rsidR="00E77731" w:rsidRPr="000F5103" w:rsidRDefault="00E77731" w:rsidP="00D033FE">
            <w:pPr>
              <w:spacing w:line="240" w:lineRule="auto"/>
              <w:jc w:val="both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b/>
                <w:sz w:val="20"/>
                <w:szCs w:val="20"/>
              </w:rPr>
              <w:t>Declaration of Interest</w:t>
            </w:r>
          </w:p>
          <w:p w14:paraId="78B4C6A6" w14:textId="62164423" w:rsidR="00A862EB" w:rsidRPr="000F5103" w:rsidRDefault="00502059" w:rsidP="005925D6">
            <w:pPr>
              <w:spacing w:line="24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Do you have any business or personal interests that might be relevant to the work of </w:t>
            </w:r>
            <w:r w:rsidR="000F5103" w:rsidRPr="000F5103">
              <w:rPr>
                <w:rFonts w:ascii="Poppins Light" w:hAnsi="Poppins Light" w:cs="Poppins Light"/>
                <w:sz w:val="20"/>
                <w:szCs w:val="20"/>
              </w:rPr>
              <w:t>Voluntary Action LeicesterS</w:t>
            </w:r>
            <w:r w:rsidR="005925D6" w:rsidRPr="000F5103">
              <w:rPr>
                <w:rFonts w:ascii="Poppins Light" w:hAnsi="Poppins Light" w:cs="Poppins Light"/>
                <w:sz w:val="20"/>
                <w:szCs w:val="20"/>
              </w:rPr>
              <w:t xml:space="preserve">hire (VAL) </w:t>
            </w:r>
            <w:r w:rsidR="002E5AD0" w:rsidRPr="000F5103">
              <w:rPr>
                <w:rFonts w:ascii="Poppins Light" w:hAnsi="Poppins Light" w:cs="Poppins Light"/>
                <w:sz w:val="20"/>
                <w:szCs w:val="20"/>
              </w:rPr>
              <w:t xml:space="preserve">/Healthwatch </w:t>
            </w:r>
            <w:r w:rsidR="00FF6CC5" w:rsidRPr="000F5103">
              <w:rPr>
                <w:rFonts w:ascii="Poppins Light" w:hAnsi="Poppins Light" w:cs="Poppins Light"/>
                <w:sz w:val="20"/>
                <w:szCs w:val="20"/>
              </w:rPr>
              <w:t>Leicester and Healthwatch Leicestershire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>, which could lead to a real or perceived conflict of interests were you to be appointed?</w:t>
            </w:r>
            <w:r w:rsidR="00FF6CC5" w:rsidRPr="000F5103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>(Failure to disclose such information could result in an appointment being terminated.)</w:t>
            </w:r>
          </w:p>
        </w:tc>
      </w:tr>
      <w:tr w:rsidR="00D033FE" w:rsidRPr="000F5103" w14:paraId="6DF0563E" w14:textId="77777777" w:rsidTr="00D033FE">
        <w:tc>
          <w:tcPr>
            <w:tcW w:w="9747" w:type="dxa"/>
            <w:gridSpan w:val="2"/>
            <w:shd w:val="clear" w:color="auto" w:fill="FFFFFF" w:themeFill="background1"/>
          </w:tcPr>
          <w:p w14:paraId="2C63062A" w14:textId="3609EB95" w:rsidR="00D033FE" w:rsidRPr="000F5103" w:rsidRDefault="00D033FE" w:rsidP="0CECC8C8">
            <w:pPr>
              <w:rPr>
                <w:rFonts w:ascii="Poppins Light" w:hAnsi="Poppins Light" w:cs="Poppins Light"/>
                <w:b/>
                <w:bCs/>
                <w:color w:val="000000"/>
                <w:sz w:val="20"/>
                <w:szCs w:val="20"/>
              </w:rPr>
            </w:pPr>
            <w:r w:rsidRPr="00F07EBA">
              <w:rPr>
                <w:rFonts w:ascii="Poppins Light" w:hAnsi="Poppins Light" w:cs="Poppins Light"/>
                <w:bCs/>
                <w:iCs/>
                <w:color w:val="000000"/>
                <w:sz w:val="20"/>
                <w:szCs w:val="20"/>
              </w:rPr>
              <w:t>Please indicate:</w:t>
            </w:r>
            <w:r w:rsidRPr="00F07EBA">
              <w:rPr>
                <w:rFonts w:ascii="Poppins Light" w:hAnsi="Poppins Light" w:cs="Poppins Light"/>
                <w:color w:val="000000"/>
                <w:sz w:val="20"/>
                <w:szCs w:val="20"/>
              </w:rPr>
              <w:tab/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 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Yes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begin">
                <w:ffData>
                  <w:name w:val="crime_y"/>
                  <w:enabled/>
                  <w:calcOnExit w:val="0"/>
                  <w:helpText w:type="text" w:val="Select, if Yes."/>
                  <w:checkBox>
                    <w:sizeAuto/>
                    <w:default w:val="0"/>
                  </w:checkBox>
                </w:ffData>
              </w:fldChar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instrText xml:space="preserve"> FORMCHECKBOX </w:instrText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separate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end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ab/>
            </w: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 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t xml:space="preserve"> No </w:t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begin">
                <w:ffData>
                  <w:name w:val="crime_n"/>
                  <w:enabled/>
                  <w:calcOnExit w:val="0"/>
                  <w:helpText w:type="text" w:val="Select, if No"/>
                  <w:statusText w:type="text" w:val="Convictions"/>
                  <w:checkBox>
                    <w:sizeAuto/>
                    <w:default w:val="0"/>
                  </w:checkBox>
                </w:ffData>
              </w:fldChar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instrText xml:space="preserve"> FORMCHECKBOX </w:instrText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</w:r>
            <w:r w:rsidR="006235F2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separate"/>
            </w:r>
            <w:r w:rsidRPr="000F5103">
              <w:rPr>
                <w:rFonts w:ascii="Poppins Light" w:hAnsi="Poppins Light" w:cs="Poppins Light"/>
                <w:color w:val="000000"/>
                <w:sz w:val="20"/>
                <w:szCs w:val="20"/>
              </w:rPr>
              <w:fldChar w:fldCharType="end"/>
            </w:r>
          </w:p>
        </w:tc>
      </w:tr>
      <w:tr w:rsidR="009803DB" w:rsidRPr="000F5103" w14:paraId="13B9C2AA" w14:textId="77777777" w:rsidTr="00E13857">
        <w:trPr>
          <w:trHeight w:val="182"/>
        </w:trPr>
        <w:tc>
          <w:tcPr>
            <w:tcW w:w="2604" w:type="dxa"/>
            <w:shd w:val="clear" w:color="auto" w:fill="D9D9D9" w:themeFill="background1" w:themeFillShade="D9"/>
          </w:tcPr>
          <w:p w14:paraId="19C77479" w14:textId="63E1902A" w:rsidR="009803DB" w:rsidRPr="000F5103" w:rsidRDefault="00940513" w:rsidP="00F334BC">
            <w:pP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lastRenderedPageBreak/>
              <w:t>If yes, please give further details:</w:t>
            </w:r>
          </w:p>
        </w:tc>
        <w:tc>
          <w:tcPr>
            <w:tcW w:w="7143" w:type="dxa"/>
          </w:tcPr>
          <w:p w14:paraId="13CBFD1B" w14:textId="77777777" w:rsidR="009803DB" w:rsidRPr="000F5103" w:rsidRDefault="009803DB" w:rsidP="00F334BC">
            <w:pP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</w:p>
        </w:tc>
      </w:tr>
    </w:tbl>
    <w:p w14:paraId="3490D057" w14:textId="22F55E44" w:rsidR="006A0DD5" w:rsidRPr="009337E6" w:rsidRDefault="006A0DD5" w:rsidP="006A0DD5">
      <w:pPr>
        <w:spacing w:line="360" w:lineRule="auto"/>
        <w:jc w:val="both"/>
        <w:rPr>
          <w:rFonts w:ascii="Poppins Light" w:hAnsi="Poppins Light" w:cs="Poppins Light"/>
          <w:b/>
          <w:sz w:val="22"/>
          <w:szCs w:val="20"/>
        </w:rPr>
      </w:pPr>
      <w:r w:rsidRPr="009337E6">
        <w:rPr>
          <w:rFonts w:ascii="Poppins Light" w:hAnsi="Poppins Light" w:cs="Poppins Light"/>
          <w:b/>
          <w:sz w:val="22"/>
          <w:szCs w:val="20"/>
        </w:rPr>
        <w:t>Referees</w:t>
      </w:r>
    </w:p>
    <w:p w14:paraId="30EAF12C" w14:textId="77777777" w:rsidR="00D033FE" w:rsidRPr="000F5103" w:rsidRDefault="00D033FE" w:rsidP="00D033FE">
      <w:pPr>
        <w:spacing w:line="360" w:lineRule="auto"/>
        <w:jc w:val="both"/>
        <w:rPr>
          <w:rFonts w:ascii="Poppins Light" w:hAnsi="Poppins Light" w:cs="Poppins Light"/>
          <w:sz w:val="20"/>
          <w:szCs w:val="20"/>
        </w:rPr>
      </w:pPr>
      <w:r w:rsidRPr="000F5103">
        <w:rPr>
          <w:rFonts w:ascii="Poppins Light" w:hAnsi="Poppins Light" w:cs="Poppins Light"/>
          <w:sz w:val="20"/>
          <w:szCs w:val="20"/>
        </w:rPr>
        <w:t xml:space="preserve">Please provide the names of two referees that we may contact.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0"/>
        <w:gridCol w:w="8237"/>
      </w:tblGrid>
      <w:tr w:rsidR="00B05494" w:rsidRPr="000F5103" w14:paraId="26278FE7" w14:textId="77777777" w:rsidTr="000F5103">
        <w:trPr>
          <w:trHeight w:val="60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76B6E7" w14:textId="3B3F0759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Name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A74" w14:textId="77777777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05494" w:rsidRPr="000F5103" w14:paraId="389DE6C4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C84764" w14:textId="77777777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Address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EEA" w14:textId="05745CC9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05494" w:rsidRPr="000F5103" w14:paraId="49F2A502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6BF99D" w14:textId="206C84CB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Postcode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DB" w14:textId="77777777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05494" w:rsidRPr="000F5103" w14:paraId="36282EED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1299A4" w14:textId="1DC2C70E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Tel No</w:t>
            </w:r>
            <w:r w:rsidR="009337E6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F323" w14:textId="77777777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05494" w:rsidRPr="000F5103" w14:paraId="50BA7526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82F654" w14:textId="120B5F7B" w:rsidR="00B05494" w:rsidRPr="000F5103" w:rsidRDefault="009337E6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B05494" w:rsidRPr="000F5103">
              <w:rPr>
                <w:rFonts w:ascii="Poppins Light" w:hAnsi="Poppins Light" w:cs="Poppins Light"/>
                <w:sz w:val="20"/>
                <w:szCs w:val="20"/>
              </w:rPr>
              <w:t>mail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5C6" w14:textId="77777777" w:rsidR="00B05494" w:rsidRPr="000F5103" w:rsidRDefault="00B05494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05494" w:rsidRPr="000F5103" w14:paraId="578C46BE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2D1557" w14:textId="2A40DAD9" w:rsidR="00B05494" w:rsidRPr="000F5103" w:rsidRDefault="00B05494" w:rsidP="009337E6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How do you know </w:t>
            </w:r>
            <w:r w:rsidR="009337E6">
              <w:rPr>
                <w:rFonts w:ascii="Poppins Light" w:hAnsi="Poppins Light" w:cs="Poppins Light"/>
                <w:sz w:val="20"/>
                <w:szCs w:val="20"/>
              </w:rPr>
              <w:t>them?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89D" w14:textId="77777777" w:rsidR="00B05494" w:rsidRPr="000F5103" w:rsidRDefault="00B05494" w:rsidP="009337E6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5EA3C4CC" w14:textId="2768C966" w:rsidR="00B05494" w:rsidRPr="000F5103" w:rsidRDefault="00B05494" w:rsidP="00B05494">
      <w:pPr>
        <w:pStyle w:val="Answer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oppins Light" w:hAnsi="Poppins Light" w:cs="Poppins Light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0"/>
        <w:gridCol w:w="8237"/>
      </w:tblGrid>
      <w:tr w:rsidR="00533187" w:rsidRPr="000F5103" w14:paraId="28B8A8F0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A621A2" w14:textId="1E49E28B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Name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689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533187" w:rsidRPr="000F5103" w14:paraId="505FC598" w14:textId="77777777" w:rsidTr="00D60AE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F35B9B5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Address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62B" w14:textId="5EFE2B2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533187" w:rsidRPr="000F5103" w14:paraId="6EEE965F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BCA20" w14:textId="65D8B600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Postcode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256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533187" w:rsidRPr="000F5103" w14:paraId="43AEF872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E4FFD2" w14:textId="7B0FB433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>Tel No</w:t>
            </w:r>
            <w:r w:rsidR="009337E6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9AA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533187" w:rsidRPr="000F5103" w14:paraId="729123DE" w14:textId="77777777" w:rsidTr="000F5103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58DE39" w14:textId="5CFA830F" w:rsidR="00533187" w:rsidRPr="000F5103" w:rsidRDefault="009337E6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533187" w:rsidRPr="000F5103">
              <w:rPr>
                <w:rFonts w:ascii="Poppins Light" w:hAnsi="Poppins Light" w:cs="Poppins Light"/>
                <w:sz w:val="20"/>
                <w:szCs w:val="20"/>
              </w:rPr>
              <w:t>mail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E2E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533187" w:rsidRPr="000F5103" w14:paraId="1D626F1D" w14:textId="77777777" w:rsidTr="009337E6">
        <w:trPr>
          <w:trHeight w:val="59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19F0D6" w14:textId="06519981" w:rsidR="00533187" w:rsidRPr="000F5103" w:rsidRDefault="00533187" w:rsidP="009337E6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sz w:val="20"/>
                <w:szCs w:val="20"/>
              </w:rPr>
              <w:t xml:space="preserve">How do you know </w:t>
            </w:r>
            <w:r w:rsidR="009337E6">
              <w:rPr>
                <w:rFonts w:ascii="Poppins Light" w:hAnsi="Poppins Light" w:cs="Poppins Light"/>
                <w:sz w:val="20"/>
                <w:szCs w:val="20"/>
              </w:rPr>
              <w:t>them?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EE2" w14:textId="77777777" w:rsidR="00533187" w:rsidRPr="000F5103" w:rsidRDefault="00533187" w:rsidP="00E127B4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762F4E3B" w14:textId="77777777" w:rsidR="00D033FE" w:rsidRPr="000F5103" w:rsidRDefault="00D033FE" w:rsidP="00D033FE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</w:p>
    <w:p w14:paraId="6DB4D420" w14:textId="2E741E17" w:rsidR="00CA3FEF" w:rsidRPr="000F5103" w:rsidRDefault="00CA3FEF" w:rsidP="00D033FE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  <w:r w:rsidRPr="000F5103">
        <w:rPr>
          <w:rFonts w:ascii="Poppins Light" w:hAnsi="Poppins Light" w:cs="Poppins Light"/>
          <w:b/>
          <w:sz w:val="20"/>
          <w:szCs w:val="20"/>
        </w:rPr>
        <w:t>Note that</w:t>
      </w:r>
      <w:r w:rsidR="00CE27E5">
        <w:rPr>
          <w:rFonts w:ascii="Poppins Light" w:hAnsi="Poppins Light" w:cs="Poppins Light"/>
          <w:b/>
          <w:sz w:val="20"/>
          <w:szCs w:val="20"/>
        </w:rPr>
        <w:t>:</w:t>
      </w:r>
      <w:r w:rsidRPr="000F5103">
        <w:rPr>
          <w:rFonts w:ascii="Poppins Light" w:hAnsi="Poppins Light" w:cs="Poppins Light"/>
          <w:b/>
          <w:sz w:val="20"/>
          <w:szCs w:val="20"/>
        </w:rPr>
        <w:t xml:space="preserve"> referees need to be someone who has known you for some time in a professional capacity and one must be from your most recent employer/</w:t>
      </w:r>
      <w:r w:rsidR="00CE27E5">
        <w:rPr>
          <w:rFonts w:ascii="Poppins Light" w:hAnsi="Poppins Light" w:cs="Poppins Light"/>
          <w:b/>
          <w:sz w:val="20"/>
          <w:szCs w:val="20"/>
        </w:rPr>
        <w:t xml:space="preserve"> </w:t>
      </w:r>
      <w:r w:rsidRPr="000F5103">
        <w:rPr>
          <w:rFonts w:ascii="Poppins Light" w:hAnsi="Poppins Light" w:cs="Poppins Light"/>
          <w:b/>
          <w:sz w:val="20"/>
          <w:szCs w:val="20"/>
        </w:rPr>
        <w:t>organisation you last volunteered with.</w:t>
      </w:r>
    </w:p>
    <w:p w14:paraId="01B8413C" w14:textId="77777777" w:rsidR="00D033FE" w:rsidRPr="000F5103" w:rsidRDefault="00CA3FEF" w:rsidP="00CA3FEF">
      <w:pPr>
        <w:spacing w:line="360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0F5103">
        <w:rPr>
          <w:rFonts w:ascii="Poppins Light" w:hAnsi="Poppins Light" w:cs="Poppins Light"/>
          <w:b/>
          <w:sz w:val="20"/>
          <w:szCs w:val="20"/>
        </w:rPr>
        <w:t>May we contact them before interview?</w:t>
      </w:r>
    </w:p>
    <w:p w14:paraId="5CAF0474" w14:textId="64085A14" w:rsidR="00D033FE" w:rsidRPr="000F5103" w:rsidRDefault="00D033FE" w:rsidP="00CA3FEF">
      <w:pPr>
        <w:spacing w:line="360" w:lineRule="auto"/>
        <w:jc w:val="both"/>
        <w:rPr>
          <w:rFonts w:ascii="Poppins Light" w:hAnsi="Poppins Light" w:cs="Poppins Light"/>
          <w:b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b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b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b/>
          <w:sz w:val="20"/>
          <w:szCs w:val="20"/>
        </w:rPr>
        <w:t xml:space="preserve">  Yes  </w:t>
      </w:r>
      <w:r w:rsidR="00CA3FEF" w:rsidRPr="000F5103">
        <w:rPr>
          <w:rFonts w:ascii="Poppins Light" w:hAnsi="Poppins Light" w:cs="Poppins Light"/>
          <w:b/>
          <w:sz w:val="20"/>
          <w:szCs w:val="20"/>
        </w:rPr>
        <w:tab/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b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b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 </w:t>
      </w:r>
      <w:r w:rsidRPr="000F5103">
        <w:rPr>
          <w:rFonts w:ascii="Poppins Light" w:hAnsi="Poppins Light" w:cs="Poppins Light"/>
          <w:b/>
          <w:sz w:val="20"/>
          <w:szCs w:val="20"/>
        </w:rPr>
        <w:t xml:space="preserve">No   </w:t>
      </w:r>
    </w:p>
    <w:p w14:paraId="0F027D8D" w14:textId="1518807D" w:rsidR="00AE247E" w:rsidRDefault="00AE247E" w:rsidP="00D033FE">
      <w:pPr>
        <w:spacing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68060417" w14:textId="2F61E76B" w:rsidR="009337E6" w:rsidRDefault="009337E6" w:rsidP="00D033FE">
      <w:pPr>
        <w:spacing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59F7C085" w14:textId="77777777" w:rsidR="009337E6" w:rsidRPr="000F5103" w:rsidRDefault="009337E6" w:rsidP="00D033FE">
      <w:pPr>
        <w:spacing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5E6A3B36" w14:textId="18586DE4" w:rsidR="001F625D" w:rsidRPr="00475C51" w:rsidRDefault="00000AFF" w:rsidP="00D033FE">
      <w:pPr>
        <w:spacing w:line="240" w:lineRule="auto"/>
        <w:jc w:val="both"/>
        <w:rPr>
          <w:rFonts w:ascii="Poppins Light" w:hAnsi="Poppins Light" w:cs="Poppins Light"/>
          <w:b/>
          <w:sz w:val="22"/>
          <w:szCs w:val="20"/>
        </w:rPr>
      </w:pPr>
      <w:r w:rsidRPr="009337E6">
        <w:rPr>
          <w:rFonts w:ascii="Poppins Light" w:hAnsi="Poppins Light" w:cs="Poppins Light"/>
          <w:b/>
          <w:sz w:val="22"/>
          <w:szCs w:val="20"/>
        </w:rPr>
        <w:lastRenderedPageBreak/>
        <w:t xml:space="preserve">Details of the </w:t>
      </w:r>
      <w:r w:rsidR="00F4753E" w:rsidRPr="009337E6">
        <w:rPr>
          <w:rFonts w:ascii="Poppins Light" w:hAnsi="Poppins Light" w:cs="Poppins Light"/>
          <w:b/>
          <w:sz w:val="22"/>
          <w:szCs w:val="20"/>
        </w:rPr>
        <w:t>Advisory Board Member Role Descriptor</w:t>
      </w:r>
      <w:r w:rsidRPr="009337E6">
        <w:rPr>
          <w:rFonts w:ascii="Poppins Light" w:hAnsi="Poppins Light" w:cs="Poppins Light"/>
          <w:b/>
          <w:sz w:val="22"/>
          <w:szCs w:val="20"/>
        </w:rPr>
        <w:t xml:space="preserve"> are enclosed.  </w:t>
      </w:r>
    </w:p>
    <w:tbl>
      <w:tblPr>
        <w:tblW w:w="97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04"/>
        <w:gridCol w:w="7143"/>
      </w:tblGrid>
      <w:tr w:rsidR="000004A9" w:rsidRPr="000F5103" w14:paraId="394D72A0" w14:textId="77777777" w:rsidTr="00D60AE3">
        <w:tc>
          <w:tcPr>
            <w:tcW w:w="2604" w:type="dxa"/>
            <w:shd w:val="clear" w:color="auto" w:fill="D9D9D9"/>
          </w:tcPr>
          <w:p w14:paraId="559C9FF0" w14:textId="77777777" w:rsidR="000004A9" w:rsidRPr="000F5103" w:rsidRDefault="000004A9" w:rsidP="00E114D5">
            <w:pP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 xml:space="preserve">If you are employed please state your current occupation and employer </w:t>
            </w:r>
          </w:p>
        </w:tc>
        <w:tc>
          <w:tcPr>
            <w:tcW w:w="7143" w:type="dxa"/>
          </w:tcPr>
          <w:p w14:paraId="74B0AF99" w14:textId="42261E73" w:rsidR="000004A9" w:rsidRPr="000F5103" w:rsidRDefault="000004A9" w:rsidP="00E114D5">
            <w:pP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</w:p>
        </w:tc>
      </w:tr>
    </w:tbl>
    <w:p w14:paraId="0A884346" w14:textId="6B308729" w:rsidR="000004A9" w:rsidRPr="00475C51" w:rsidRDefault="000004A9" w:rsidP="00475C51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  <w:r w:rsidRPr="00475C51">
        <w:rPr>
          <w:rFonts w:ascii="Poppins Light" w:hAnsi="Poppins Light" w:cs="Poppins Light"/>
          <w:b/>
          <w:color w:val="000000"/>
          <w:sz w:val="20"/>
          <w:szCs w:val="20"/>
        </w:rPr>
        <w:t xml:space="preserve">Please describe details of where you have held a leadership position either paid or </w:t>
      </w:r>
      <w:r w:rsidR="00CE27E5">
        <w:rPr>
          <w:rFonts w:ascii="Poppins Light" w:hAnsi="Poppins Light" w:cs="Poppins Light"/>
          <w:b/>
          <w:color w:val="000000"/>
          <w:sz w:val="20"/>
          <w:szCs w:val="20"/>
        </w:rPr>
        <w:t>voluntarily</w:t>
      </w:r>
      <w:r w:rsidRPr="00475C51">
        <w:rPr>
          <w:rFonts w:ascii="Poppins Light" w:hAnsi="Poppins Light" w:cs="Poppins Light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004A9" w14:paraId="59BE89F8" w14:textId="77777777" w:rsidTr="00E114D5">
        <w:tc>
          <w:tcPr>
            <w:tcW w:w="9771" w:type="dxa"/>
          </w:tcPr>
          <w:p w14:paraId="288978B2" w14:textId="77777777" w:rsidR="000004A9" w:rsidRDefault="000004A9" w:rsidP="00E114D5">
            <w:pPr>
              <w:spacing w:line="240" w:lineRule="auto"/>
              <w:jc w:val="both"/>
              <w:rPr>
                <w:rFonts w:ascii="Stag Sans" w:hAnsi="Stag Sans" w:cs="Arial"/>
                <w:b/>
                <w:sz w:val="22"/>
              </w:rPr>
            </w:pPr>
          </w:p>
          <w:p w14:paraId="3CE81B35" w14:textId="77777777" w:rsidR="000004A9" w:rsidRDefault="000004A9" w:rsidP="00E114D5">
            <w:pPr>
              <w:spacing w:line="240" w:lineRule="auto"/>
              <w:jc w:val="both"/>
              <w:rPr>
                <w:rFonts w:ascii="Stag Sans" w:hAnsi="Stag Sans" w:cs="Arial"/>
                <w:b/>
                <w:sz w:val="22"/>
              </w:rPr>
            </w:pPr>
          </w:p>
          <w:p w14:paraId="2F68923A" w14:textId="77777777" w:rsidR="000004A9" w:rsidRDefault="000004A9" w:rsidP="00E114D5">
            <w:pPr>
              <w:spacing w:line="240" w:lineRule="auto"/>
              <w:jc w:val="both"/>
              <w:rPr>
                <w:rFonts w:ascii="Stag Sans" w:hAnsi="Stag Sans" w:cs="Arial"/>
                <w:b/>
                <w:sz w:val="22"/>
              </w:rPr>
            </w:pPr>
          </w:p>
        </w:tc>
      </w:tr>
    </w:tbl>
    <w:p w14:paraId="1AD2A3E4" w14:textId="77777777" w:rsidR="000004A9" w:rsidRDefault="000004A9" w:rsidP="000004A9">
      <w:pPr>
        <w:spacing w:line="240" w:lineRule="auto"/>
        <w:jc w:val="both"/>
        <w:rPr>
          <w:rFonts w:ascii="Stag Sans" w:hAnsi="Stag Sans" w:cs="Arial"/>
          <w:b/>
          <w:sz w:val="22"/>
        </w:rPr>
      </w:pPr>
    </w:p>
    <w:p w14:paraId="1DE62ABC" w14:textId="77777777" w:rsidR="000004A9" w:rsidRDefault="000004A9" w:rsidP="00475C51">
      <w:pPr>
        <w:spacing w:line="240" w:lineRule="auto"/>
        <w:rPr>
          <w:rFonts w:ascii="Stag Sans" w:hAnsi="Stag Sans" w:cs="Arial"/>
          <w:b/>
          <w:sz w:val="22"/>
        </w:rPr>
      </w:pPr>
      <w:r w:rsidRPr="00475C51">
        <w:rPr>
          <w:rFonts w:ascii="Poppins Light" w:hAnsi="Poppins Light" w:cs="Poppins Light"/>
          <w:b/>
          <w:color w:val="000000"/>
          <w:sz w:val="20"/>
          <w:szCs w:val="20"/>
        </w:rPr>
        <w:t xml:space="preserve">Health and Social Care experience, in which of the following activities have you had experience?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792"/>
        <w:gridCol w:w="1926"/>
        <w:gridCol w:w="1952"/>
        <w:gridCol w:w="1952"/>
      </w:tblGrid>
      <w:tr w:rsidR="00475C51" w14:paraId="2E45B576" w14:textId="77777777" w:rsidTr="00475C51">
        <w:tc>
          <w:tcPr>
            <w:tcW w:w="2149" w:type="dxa"/>
          </w:tcPr>
          <w:p w14:paraId="22023E06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792" w:type="dxa"/>
          </w:tcPr>
          <w:p w14:paraId="5D3A5741" w14:textId="44411892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None</w:t>
            </w:r>
          </w:p>
        </w:tc>
        <w:tc>
          <w:tcPr>
            <w:tcW w:w="1926" w:type="dxa"/>
          </w:tcPr>
          <w:p w14:paraId="4B1229D8" w14:textId="0B191B56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Less than 1 year</w:t>
            </w:r>
          </w:p>
        </w:tc>
        <w:tc>
          <w:tcPr>
            <w:tcW w:w="1952" w:type="dxa"/>
          </w:tcPr>
          <w:p w14:paraId="12DC301E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1-2 years </w:t>
            </w:r>
          </w:p>
        </w:tc>
        <w:tc>
          <w:tcPr>
            <w:tcW w:w="1952" w:type="dxa"/>
          </w:tcPr>
          <w:p w14:paraId="242EB0EA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Over 2 years </w:t>
            </w:r>
          </w:p>
        </w:tc>
      </w:tr>
      <w:tr w:rsidR="00475C51" w14:paraId="39E88196" w14:textId="77777777" w:rsidTr="00475C51">
        <w:tc>
          <w:tcPr>
            <w:tcW w:w="2149" w:type="dxa"/>
          </w:tcPr>
          <w:p w14:paraId="434F290A" w14:textId="77777777" w:rsidR="00475C51" w:rsidRPr="00475C51" w:rsidRDefault="00475C51" w:rsidP="00475C51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Patient/ user</w:t>
            </w:r>
          </w:p>
        </w:tc>
        <w:tc>
          <w:tcPr>
            <w:tcW w:w="1792" w:type="dxa"/>
          </w:tcPr>
          <w:p w14:paraId="7EF96D71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26" w:type="dxa"/>
          </w:tcPr>
          <w:p w14:paraId="4EE62ED0" w14:textId="22324E7A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6F9EB4A8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36857BBB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</w:tr>
      <w:tr w:rsidR="00475C51" w14:paraId="4CC78AC6" w14:textId="77777777" w:rsidTr="00475C51">
        <w:tc>
          <w:tcPr>
            <w:tcW w:w="2149" w:type="dxa"/>
          </w:tcPr>
          <w:p w14:paraId="27C02A5D" w14:textId="77777777" w:rsidR="00475C51" w:rsidRPr="00475C51" w:rsidRDefault="00475C51" w:rsidP="00475C51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Carer</w:t>
            </w:r>
          </w:p>
        </w:tc>
        <w:tc>
          <w:tcPr>
            <w:tcW w:w="1792" w:type="dxa"/>
          </w:tcPr>
          <w:p w14:paraId="0FAC03C7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26" w:type="dxa"/>
          </w:tcPr>
          <w:p w14:paraId="12260795" w14:textId="41E8810F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57FD91C8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35CE7767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</w:tr>
      <w:tr w:rsidR="00475C51" w14:paraId="38CE9B1E" w14:textId="77777777" w:rsidTr="00475C51">
        <w:tc>
          <w:tcPr>
            <w:tcW w:w="2149" w:type="dxa"/>
          </w:tcPr>
          <w:p w14:paraId="1E23BE66" w14:textId="77777777" w:rsidR="00475C51" w:rsidRPr="00475C51" w:rsidRDefault="00475C51" w:rsidP="00475C51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Previous Public Sector Employee</w:t>
            </w:r>
          </w:p>
        </w:tc>
        <w:tc>
          <w:tcPr>
            <w:tcW w:w="1792" w:type="dxa"/>
          </w:tcPr>
          <w:p w14:paraId="5566034B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26" w:type="dxa"/>
          </w:tcPr>
          <w:p w14:paraId="5C4C1B2E" w14:textId="5519AF46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6EBBA287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2F5707AF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</w:tr>
      <w:tr w:rsidR="00475C51" w14:paraId="5572F541" w14:textId="77777777" w:rsidTr="00475C51">
        <w:tc>
          <w:tcPr>
            <w:tcW w:w="2149" w:type="dxa"/>
          </w:tcPr>
          <w:p w14:paraId="69219FDE" w14:textId="041B8C2E" w:rsidR="00475C51" w:rsidRPr="00475C51" w:rsidRDefault="00475C51" w:rsidP="00475C51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Voluntary, Community,</w:t>
            </w:r>
            <w:r>
              <w:rPr>
                <w:rFonts w:ascii="Poppins" w:hAnsi="Poppins" w:cs="Poppins"/>
                <w:sz w:val="20"/>
              </w:rPr>
              <w:t xml:space="preserve"> </w:t>
            </w:r>
            <w:r w:rsidRPr="00475C51">
              <w:rPr>
                <w:rFonts w:ascii="Poppins" w:hAnsi="Poppins" w:cs="Poppins"/>
                <w:sz w:val="20"/>
              </w:rPr>
              <w:t xml:space="preserve">Social Enterprise Sector </w:t>
            </w:r>
          </w:p>
        </w:tc>
        <w:tc>
          <w:tcPr>
            <w:tcW w:w="1792" w:type="dxa"/>
          </w:tcPr>
          <w:p w14:paraId="23279588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26" w:type="dxa"/>
          </w:tcPr>
          <w:p w14:paraId="49FEFCE9" w14:textId="45993F8B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56395ABF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  <w:tc>
          <w:tcPr>
            <w:tcW w:w="1952" w:type="dxa"/>
          </w:tcPr>
          <w:p w14:paraId="715B4500" w14:textId="77777777" w:rsidR="00475C51" w:rsidRPr="00475C51" w:rsidRDefault="00475C51" w:rsidP="00E114D5">
            <w:pPr>
              <w:spacing w:line="240" w:lineRule="auto"/>
              <w:jc w:val="both"/>
              <w:rPr>
                <w:rFonts w:ascii="Poppins" w:hAnsi="Poppins" w:cs="Poppins"/>
                <w:sz w:val="20"/>
              </w:rPr>
            </w:pPr>
          </w:p>
        </w:tc>
      </w:tr>
    </w:tbl>
    <w:p w14:paraId="363799F4" w14:textId="77777777" w:rsidR="000004A9" w:rsidRDefault="000004A9" w:rsidP="000004A9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</w:p>
    <w:p w14:paraId="0E19E93B" w14:textId="5500A181" w:rsidR="000004A9" w:rsidRDefault="000004A9" w:rsidP="000004A9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  <w:r>
        <w:rPr>
          <w:rFonts w:ascii="Poppins Light" w:hAnsi="Poppins Light" w:cs="Poppins Light"/>
          <w:b/>
          <w:sz w:val="20"/>
          <w:szCs w:val="20"/>
        </w:rPr>
        <w:t>Which of these tasks have you had experience of</w:t>
      </w:r>
      <w:r w:rsidR="00475C51">
        <w:rPr>
          <w:rFonts w:ascii="Poppins Light" w:hAnsi="Poppins Light" w:cs="Poppins Light"/>
          <w:b/>
          <w:sz w:val="20"/>
          <w:szCs w:val="20"/>
        </w:rPr>
        <w:t>?</w:t>
      </w:r>
      <w:r>
        <w:rPr>
          <w:rFonts w:ascii="Poppins Light" w:hAnsi="Poppins Light" w:cs="Poppins Light"/>
          <w:b/>
          <w:sz w:val="20"/>
          <w:szCs w:val="20"/>
        </w:rPr>
        <w:t xml:space="preserve"> (please tick all that apply) </w:t>
      </w:r>
    </w:p>
    <w:p w14:paraId="131529C5" w14:textId="77777777" w:rsidR="000004A9" w:rsidRDefault="000004A9" w:rsidP="000004A9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2126"/>
        <w:gridCol w:w="1554"/>
      </w:tblGrid>
      <w:tr w:rsidR="00475C51" w14:paraId="1FCABD21" w14:textId="77777777" w:rsidTr="00475C51">
        <w:tc>
          <w:tcPr>
            <w:tcW w:w="2830" w:type="dxa"/>
          </w:tcPr>
          <w:p w14:paraId="2DF019EC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560" w:type="dxa"/>
          </w:tcPr>
          <w:p w14:paraId="70992041" w14:textId="7DDA8593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None</w:t>
            </w:r>
          </w:p>
        </w:tc>
        <w:tc>
          <w:tcPr>
            <w:tcW w:w="1701" w:type="dxa"/>
          </w:tcPr>
          <w:p w14:paraId="6F1F44C7" w14:textId="1C89E168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Some</w:t>
            </w:r>
          </w:p>
        </w:tc>
        <w:tc>
          <w:tcPr>
            <w:tcW w:w="2126" w:type="dxa"/>
          </w:tcPr>
          <w:p w14:paraId="1D9E8287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Occasional </w:t>
            </w:r>
          </w:p>
        </w:tc>
        <w:tc>
          <w:tcPr>
            <w:tcW w:w="1554" w:type="dxa"/>
          </w:tcPr>
          <w:p w14:paraId="65022ED0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Frequent </w:t>
            </w:r>
          </w:p>
        </w:tc>
      </w:tr>
      <w:tr w:rsidR="00475C51" w14:paraId="35DD1A5C" w14:textId="77777777" w:rsidTr="00475C51">
        <w:tc>
          <w:tcPr>
            <w:tcW w:w="2830" w:type="dxa"/>
          </w:tcPr>
          <w:p w14:paraId="3FC64D1E" w14:textId="50DFB94A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Committee meetings/</w:t>
            </w:r>
            <w:r w:rsidRPr="00475C51">
              <w:rPr>
                <w:rFonts w:ascii="Poppins" w:hAnsi="Poppins" w:cs="Poppins"/>
                <w:sz w:val="20"/>
              </w:rPr>
              <w:t xml:space="preserve"> </w:t>
            </w:r>
            <w:r w:rsidRPr="00475C51">
              <w:rPr>
                <w:rFonts w:ascii="Poppins" w:hAnsi="Poppins" w:cs="Poppins"/>
                <w:sz w:val="20"/>
              </w:rPr>
              <w:t xml:space="preserve">chairing meetings </w:t>
            </w:r>
          </w:p>
        </w:tc>
        <w:tc>
          <w:tcPr>
            <w:tcW w:w="1560" w:type="dxa"/>
          </w:tcPr>
          <w:p w14:paraId="2648B8D5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701" w:type="dxa"/>
          </w:tcPr>
          <w:p w14:paraId="35893F3B" w14:textId="3D7756C6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2126" w:type="dxa"/>
          </w:tcPr>
          <w:p w14:paraId="6D4B9146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554" w:type="dxa"/>
          </w:tcPr>
          <w:p w14:paraId="07111847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</w:tr>
      <w:tr w:rsidR="00475C51" w14:paraId="4184DBED" w14:textId="77777777" w:rsidTr="00475C51">
        <w:tc>
          <w:tcPr>
            <w:tcW w:w="2830" w:type="dxa"/>
          </w:tcPr>
          <w:p w14:paraId="7E490898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Dealing with the public</w:t>
            </w:r>
          </w:p>
        </w:tc>
        <w:tc>
          <w:tcPr>
            <w:tcW w:w="1560" w:type="dxa"/>
          </w:tcPr>
          <w:p w14:paraId="22514F84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701" w:type="dxa"/>
          </w:tcPr>
          <w:p w14:paraId="52DBB2DE" w14:textId="4EE7811F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2126" w:type="dxa"/>
          </w:tcPr>
          <w:p w14:paraId="5169CE08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554" w:type="dxa"/>
          </w:tcPr>
          <w:p w14:paraId="6311EB83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</w:tr>
      <w:tr w:rsidR="00475C51" w14:paraId="22842EF9" w14:textId="77777777" w:rsidTr="00475C51">
        <w:tc>
          <w:tcPr>
            <w:tcW w:w="2830" w:type="dxa"/>
          </w:tcPr>
          <w:p w14:paraId="20F5FD0C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Handling complaints</w:t>
            </w:r>
          </w:p>
        </w:tc>
        <w:tc>
          <w:tcPr>
            <w:tcW w:w="1560" w:type="dxa"/>
          </w:tcPr>
          <w:p w14:paraId="33E591A8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701" w:type="dxa"/>
          </w:tcPr>
          <w:p w14:paraId="17F9890F" w14:textId="246438D9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2126" w:type="dxa"/>
          </w:tcPr>
          <w:p w14:paraId="5B0BB3CD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554" w:type="dxa"/>
          </w:tcPr>
          <w:p w14:paraId="6AFDB7E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</w:tr>
      <w:tr w:rsidR="00475C51" w14:paraId="480ECEAF" w14:textId="77777777" w:rsidTr="00475C51">
        <w:tc>
          <w:tcPr>
            <w:tcW w:w="2830" w:type="dxa"/>
          </w:tcPr>
          <w:p w14:paraId="440AC03A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>Public representation</w:t>
            </w:r>
          </w:p>
        </w:tc>
        <w:tc>
          <w:tcPr>
            <w:tcW w:w="1560" w:type="dxa"/>
          </w:tcPr>
          <w:p w14:paraId="07819FF0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701" w:type="dxa"/>
          </w:tcPr>
          <w:p w14:paraId="6B7D4CA1" w14:textId="0911B60C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2126" w:type="dxa"/>
          </w:tcPr>
          <w:p w14:paraId="40F1BB58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  <w:tc>
          <w:tcPr>
            <w:tcW w:w="1554" w:type="dxa"/>
          </w:tcPr>
          <w:p w14:paraId="14ACE66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</w:p>
        </w:tc>
      </w:tr>
      <w:tr w:rsidR="00475C51" w14:paraId="0909921F" w14:textId="77777777" w:rsidTr="00475C51">
        <w:tc>
          <w:tcPr>
            <w:tcW w:w="2830" w:type="dxa"/>
          </w:tcPr>
          <w:p w14:paraId="7B1BF94B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Data analysis </w:t>
            </w:r>
          </w:p>
        </w:tc>
        <w:tc>
          <w:tcPr>
            <w:tcW w:w="1560" w:type="dxa"/>
          </w:tcPr>
          <w:p w14:paraId="6C7E0CD5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7BDC2" w14:textId="12E168CC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7C413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1A9C57A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519DAC5F" w14:textId="77777777" w:rsidTr="00475C51">
        <w:tc>
          <w:tcPr>
            <w:tcW w:w="2830" w:type="dxa"/>
          </w:tcPr>
          <w:p w14:paraId="4F375699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Team work </w:t>
            </w:r>
          </w:p>
        </w:tc>
        <w:tc>
          <w:tcPr>
            <w:tcW w:w="1560" w:type="dxa"/>
          </w:tcPr>
          <w:p w14:paraId="56FED2BD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21349" w14:textId="3ABF4675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A99FA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4EE21071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7F5DE3C1" w14:textId="77777777" w:rsidTr="00475C51">
        <w:tc>
          <w:tcPr>
            <w:tcW w:w="2830" w:type="dxa"/>
          </w:tcPr>
          <w:p w14:paraId="28EA92E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Strategic planning </w:t>
            </w:r>
          </w:p>
        </w:tc>
        <w:tc>
          <w:tcPr>
            <w:tcW w:w="1560" w:type="dxa"/>
          </w:tcPr>
          <w:p w14:paraId="362C5678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17776" w14:textId="08E78D81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0CCC6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5C98C7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053A2228" w14:textId="77777777" w:rsidTr="00475C51">
        <w:tc>
          <w:tcPr>
            <w:tcW w:w="2830" w:type="dxa"/>
          </w:tcPr>
          <w:p w14:paraId="4FF75EAB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lastRenderedPageBreak/>
              <w:t xml:space="preserve">Representing the views of the local community </w:t>
            </w:r>
          </w:p>
        </w:tc>
        <w:tc>
          <w:tcPr>
            <w:tcW w:w="1560" w:type="dxa"/>
          </w:tcPr>
          <w:p w14:paraId="774ABA59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7B430" w14:textId="5DFE13CE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C88F1F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5277180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5D7FFA49" w14:textId="77777777" w:rsidTr="00475C51">
        <w:tc>
          <w:tcPr>
            <w:tcW w:w="2830" w:type="dxa"/>
          </w:tcPr>
          <w:p w14:paraId="223D065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Monitoring budgets and reporting </w:t>
            </w:r>
          </w:p>
        </w:tc>
        <w:tc>
          <w:tcPr>
            <w:tcW w:w="1560" w:type="dxa"/>
          </w:tcPr>
          <w:p w14:paraId="744CE5EE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8043B" w14:textId="08DBD37C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704C2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5BE383B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7763AD85" w14:textId="77777777" w:rsidTr="00475C51">
        <w:tc>
          <w:tcPr>
            <w:tcW w:w="2830" w:type="dxa"/>
          </w:tcPr>
          <w:p w14:paraId="11B1ADF8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Project management </w:t>
            </w:r>
          </w:p>
        </w:tc>
        <w:tc>
          <w:tcPr>
            <w:tcW w:w="1560" w:type="dxa"/>
          </w:tcPr>
          <w:p w14:paraId="22D7993B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BC8B3" w14:textId="451DC9E8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F716B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27AEC90D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2DB35199" w14:textId="77777777" w:rsidTr="00475C51">
        <w:tc>
          <w:tcPr>
            <w:tcW w:w="2830" w:type="dxa"/>
          </w:tcPr>
          <w:p w14:paraId="4604B13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Partnership working </w:t>
            </w:r>
          </w:p>
        </w:tc>
        <w:tc>
          <w:tcPr>
            <w:tcW w:w="1560" w:type="dxa"/>
          </w:tcPr>
          <w:p w14:paraId="5763E9A5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E719A" w14:textId="441E3F01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2901C0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63516AA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475C51" w14:paraId="2B48DBA7" w14:textId="77777777" w:rsidTr="00475C51">
        <w:tc>
          <w:tcPr>
            <w:tcW w:w="2830" w:type="dxa"/>
          </w:tcPr>
          <w:p w14:paraId="534E2C41" w14:textId="77777777" w:rsidR="00475C51" w:rsidRPr="00475C51" w:rsidRDefault="00475C51" w:rsidP="00E114D5">
            <w:pPr>
              <w:spacing w:line="240" w:lineRule="auto"/>
              <w:rPr>
                <w:rFonts w:ascii="Poppins" w:hAnsi="Poppins" w:cs="Poppins"/>
                <w:sz w:val="20"/>
              </w:rPr>
            </w:pPr>
            <w:r w:rsidRPr="00475C51">
              <w:rPr>
                <w:rFonts w:ascii="Poppins" w:hAnsi="Poppins" w:cs="Poppins"/>
                <w:sz w:val="20"/>
              </w:rPr>
              <w:t xml:space="preserve">Staff or volunteer development </w:t>
            </w:r>
          </w:p>
        </w:tc>
        <w:tc>
          <w:tcPr>
            <w:tcW w:w="1560" w:type="dxa"/>
          </w:tcPr>
          <w:p w14:paraId="4572E74D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49300" w14:textId="2F074871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885B97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6D2E7B9B" w14:textId="77777777" w:rsidR="00475C51" w:rsidRDefault="00475C51" w:rsidP="00E114D5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</w:tbl>
    <w:p w14:paraId="3D59D5B3" w14:textId="0E438CD5" w:rsidR="000004A9" w:rsidRDefault="000004A9" w:rsidP="000004A9">
      <w:pPr>
        <w:spacing w:line="240" w:lineRule="auto"/>
        <w:rPr>
          <w:rFonts w:ascii="Poppins Light" w:hAnsi="Poppins Light" w:cs="Poppins Ligh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004A9" w14:paraId="530D59C0" w14:textId="77777777" w:rsidTr="00D60AE3">
        <w:tc>
          <w:tcPr>
            <w:tcW w:w="9771" w:type="dxa"/>
            <w:shd w:val="clear" w:color="auto" w:fill="D9D9D9"/>
          </w:tcPr>
          <w:p w14:paraId="614C9C19" w14:textId="014401DF" w:rsidR="000004A9" w:rsidRDefault="000004A9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C1762F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Please provide details of how you meet the criteria set out in the role description including evidence of your </w:t>
            </w:r>
            <w:r w:rsidR="00475C51">
              <w:rPr>
                <w:rFonts w:ascii="Poppins Light" w:hAnsi="Poppins Light" w:cs="Poppins Light"/>
                <w:b/>
                <w:sz w:val="20"/>
                <w:szCs w:val="20"/>
              </w:rPr>
              <w:t>experience and key achievements</w:t>
            </w:r>
          </w:p>
        </w:tc>
      </w:tr>
      <w:tr w:rsidR="000004A9" w14:paraId="1FACE3C7" w14:textId="77777777" w:rsidTr="000004A9">
        <w:tc>
          <w:tcPr>
            <w:tcW w:w="9771" w:type="dxa"/>
          </w:tcPr>
          <w:p w14:paraId="2B8FEBE9" w14:textId="77777777" w:rsidR="000004A9" w:rsidRDefault="000004A9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696E2F37" w14:textId="77777777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28405F59" w14:textId="20B14D1C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58AEB5A1" w14:textId="7A66568E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4238FF74" w14:textId="67905CAE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0004A9" w14:paraId="2B0E67F4" w14:textId="77777777" w:rsidTr="00D60AE3">
        <w:tc>
          <w:tcPr>
            <w:tcW w:w="9771" w:type="dxa"/>
            <w:shd w:val="clear" w:color="auto" w:fill="D9D9D9"/>
          </w:tcPr>
          <w:p w14:paraId="46AB0C94" w14:textId="32A712C1" w:rsidR="000004A9" w:rsidRPr="00475C51" w:rsidRDefault="000004A9" w:rsidP="000004A9">
            <w:pPr>
              <w:spacing w:line="240" w:lineRule="auto"/>
              <w:jc w:val="both"/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475C51">
              <w:rPr>
                <w:rFonts w:ascii="Poppins Light" w:hAnsi="Poppins Light" w:cs="Poppins Light"/>
                <w:b/>
                <w:sz w:val="20"/>
                <w:szCs w:val="20"/>
              </w:rPr>
              <w:t>Do you have any specialist qualification that might be relevant to the role?</w:t>
            </w:r>
          </w:p>
        </w:tc>
      </w:tr>
      <w:tr w:rsidR="000004A9" w14:paraId="17432E3C" w14:textId="77777777" w:rsidTr="000004A9">
        <w:tc>
          <w:tcPr>
            <w:tcW w:w="9771" w:type="dxa"/>
          </w:tcPr>
          <w:p w14:paraId="576AF677" w14:textId="77777777" w:rsidR="000004A9" w:rsidRDefault="000004A9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7742338E" w14:textId="77777777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2642E53A" w14:textId="10AD66C3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674BF6B8" w14:textId="77777777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62B6BB7A" w14:textId="5FE9C54C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0004A9" w14:paraId="5A77C8A4" w14:textId="77777777" w:rsidTr="00D60AE3">
        <w:tc>
          <w:tcPr>
            <w:tcW w:w="9771" w:type="dxa"/>
            <w:shd w:val="clear" w:color="auto" w:fill="D9D9D9"/>
          </w:tcPr>
          <w:p w14:paraId="07517164" w14:textId="725388A8" w:rsidR="000004A9" w:rsidRPr="00475C51" w:rsidRDefault="000004A9" w:rsidP="00475C51">
            <w:pPr>
              <w:pStyle w:val="Default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Do you have any skills / interests that you would like us to know about</w:t>
            </w:r>
            <w:r w:rsidR="00CE27E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?</w:t>
            </w:r>
            <w:r w:rsidRPr="000F5103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(e</w:t>
            </w:r>
            <w:r w:rsidR="00CE27E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.g. speaking another language)</w:t>
            </w:r>
          </w:p>
        </w:tc>
      </w:tr>
      <w:tr w:rsidR="000004A9" w14:paraId="37633B57" w14:textId="77777777" w:rsidTr="000004A9">
        <w:tc>
          <w:tcPr>
            <w:tcW w:w="9771" w:type="dxa"/>
          </w:tcPr>
          <w:p w14:paraId="7A9F82FA" w14:textId="77777777" w:rsidR="000004A9" w:rsidRDefault="000004A9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40592813" w14:textId="7BA16B54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</w:tr>
      <w:tr w:rsidR="000004A9" w14:paraId="0362313E" w14:textId="77777777" w:rsidTr="00D60AE3">
        <w:tc>
          <w:tcPr>
            <w:tcW w:w="9771" w:type="dxa"/>
            <w:shd w:val="clear" w:color="auto" w:fill="D9D9D9"/>
          </w:tcPr>
          <w:p w14:paraId="305D390B" w14:textId="54FC6F9E" w:rsidR="000004A9" w:rsidRPr="00D60AE3" w:rsidRDefault="000004A9" w:rsidP="00D60AE3">
            <w:pPr>
              <w:pStyle w:val="Default"/>
              <w:rPr>
                <w:rFonts w:ascii="Poppins Light" w:hAnsi="Poppins Light" w:cs="Poppins Light"/>
                <w:sz w:val="20"/>
                <w:szCs w:val="20"/>
              </w:rPr>
            </w:pPr>
            <w:r w:rsidRPr="000F5103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Are there any further circumstances that you would like us to be aware of or any medical conditions that we need to consider?</w:t>
            </w:r>
          </w:p>
        </w:tc>
      </w:tr>
      <w:tr w:rsidR="000004A9" w14:paraId="16726A0D" w14:textId="77777777" w:rsidTr="000004A9">
        <w:tc>
          <w:tcPr>
            <w:tcW w:w="9771" w:type="dxa"/>
          </w:tcPr>
          <w:p w14:paraId="7B692B46" w14:textId="77777777" w:rsidR="000004A9" w:rsidRDefault="000004A9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  <w:p w14:paraId="6B682C25" w14:textId="53CD230C" w:rsidR="00475C51" w:rsidRDefault="00475C51" w:rsidP="000004A9">
            <w:pPr>
              <w:spacing w:line="240" w:lineRule="auto"/>
              <w:rPr>
                <w:rFonts w:ascii="Poppins Light" w:hAnsi="Poppins Light" w:cs="Poppins Light"/>
                <w:b/>
                <w:sz w:val="20"/>
                <w:szCs w:val="20"/>
              </w:rPr>
            </w:pPr>
          </w:p>
        </w:tc>
        <w:bookmarkStart w:id="2" w:name="_GoBack"/>
        <w:bookmarkEnd w:id="2"/>
      </w:tr>
    </w:tbl>
    <w:p w14:paraId="2D864566" w14:textId="77777777" w:rsidR="00475C51" w:rsidRDefault="00475C51" w:rsidP="00D033FE">
      <w:pPr>
        <w:spacing w:line="240" w:lineRule="auto"/>
        <w:jc w:val="both"/>
        <w:rPr>
          <w:rFonts w:ascii="Poppins Light" w:hAnsi="Poppins Light" w:cs="Poppins Light"/>
          <w:b/>
          <w:sz w:val="20"/>
          <w:szCs w:val="20"/>
        </w:rPr>
      </w:pPr>
    </w:p>
    <w:p w14:paraId="0CD51594" w14:textId="710A26FA" w:rsidR="000F5103" w:rsidRPr="009337E6" w:rsidRDefault="000F5103" w:rsidP="00D033FE">
      <w:pPr>
        <w:spacing w:line="240" w:lineRule="auto"/>
        <w:jc w:val="both"/>
        <w:rPr>
          <w:rFonts w:ascii="Poppins Light" w:hAnsi="Poppins Light" w:cs="Poppins Light"/>
          <w:b/>
          <w:sz w:val="22"/>
          <w:szCs w:val="20"/>
        </w:rPr>
      </w:pPr>
      <w:r w:rsidRPr="009337E6">
        <w:rPr>
          <w:rFonts w:ascii="Poppins Light" w:hAnsi="Poppins Light" w:cs="Poppins Light"/>
          <w:b/>
          <w:sz w:val="22"/>
          <w:szCs w:val="20"/>
        </w:rPr>
        <w:t>General Disclosures</w:t>
      </w:r>
    </w:p>
    <w:p w14:paraId="2DCBAD0A" w14:textId="1CD09508" w:rsidR="00A94779" w:rsidRDefault="000F5103" w:rsidP="000F5103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Do you have a current Driving Licence? </w:t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</w:t>
      </w:r>
      <w:r w:rsidR="000004A9">
        <w:rPr>
          <w:rFonts w:ascii="Poppins Light" w:hAnsi="Poppins Light" w:cs="Poppins Light"/>
          <w:color w:val="000000"/>
          <w:sz w:val="20"/>
          <w:szCs w:val="20"/>
        </w:rPr>
        <w:tab/>
      </w:r>
      <w:r w:rsidR="000004A9">
        <w:rPr>
          <w:rFonts w:ascii="Poppins Light" w:hAnsi="Poppins Light" w:cs="Poppins Light"/>
          <w:color w:val="000000"/>
          <w:sz w:val="20"/>
          <w:szCs w:val="20"/>
        </w:rPr>
        <w:tab/>
      </w:r>
      <w:r w:rsidR="00475C51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No</w:t>
      </w:r>
    </w:p>
    <w:p w14:paraId="304FA758" w14:textId="08F20A62" w:rsidR="00475C51" w:rsidRDefault="00475C51" w:rsidP="000F5103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>
        <w:rPr>
          <w:rFonts w:ascii="Poppins Light" w:hAnsi="Poppins Light" w:cs="Poppins Light"/>
          <w:b/>
          <w:color w:val="000000"/>
          <w:sz w:val="20"/>
          <w:szCs w:val="20"/>
        </w:rPr>
        <w:lastRenderedPageBreak/>
        <w:t>A</w:t>
      </w:r>
      <w:r w:rsidRPr="000004A9">
        <w:rPr>
          <w:rFonts w:ascii="Poppins Light" w:hAnsi="Poppins Light" w:cs="Poppins Light"/>
          <w:b/>
          <w:color w:val="000000"/>
          <w:sz w:val="20"/>
          <w:szCs w:val="20"/>
        </w:rPr>
        <w:t>vailable some weekends/ evenings?</w:t>
      </w:r>
      <w:r>
        <w:rPr>
          <w:rFonts w:ascii="Poppins Light" w:hAnsi="Poppins Light" w:cs="Poppins Light"/>
          <w:b/>
          <w:color w:val="000000"/>
          <w:sz w:val="20"/>
          <w:szCs w:val="20"/>
        </w:rPr>
        <w:t xml:space="preserve"> </w:t>
      </w:r>
      <w:r>
        <w:rPr>
          <w:rFonts w:ascii="Poppins Light" w:hAnsi="Poppins Light" w:cs="Poppins Light"/>
          <w:b/>
          <w:color w:val="000000"/>
          <w:sz w:val="20"/>
          <w:szCs w:val="20"/>
        </w:rPr>
        <w:tab/>
      </w:r>
      <w:r>
        <w:rPr>
          <w:rFonts w:ascii="Poppins Light" w:hAnsi="Poppins Light" w:cs="Poppins Light"/>
          <w:b/>
          <w:color w:val="000000"/>
          <w:sz w:val="20"/>
          <w:szCs w:val="20"/>
        </w:rPr>
        <w:tab/>
      </w:r>
      <w:r>
        <w:rPr>
          <w:rFonts w:ascii="Poppins Light" w:hAnsi="Poppins Light" w:cs="Poppins Light"/>
          <w:b/>
          <w:color w:val="000000"/>
          <w:sz w:val="20"/>
          <w:szCs w:val="20"/>
        </w:rPr>
        <w:tab/>
      </w:r>
      <w:r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>
        <w:rPr>
          <w:rFonts w:ascii="Poppins Light" w:hAnsi="Poppins Light" w:cs="Poppins Light"/>
          <w:color w:val="000000"/>
          <w:sz w:val="20"/>
          <w:szCs w:val="20"/>
        </w:rPr>
      </w:r>
      <w:r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>
        <w:rPr>
          <w:rFonts w:ascii="Poppins Light" w:hAnsi="Poppins Light" w:cs="Poppins Light"/>
          <w:color w:val="000000"/>
          <w:sz w:val="20"/>
          <w:szCs w:val="20"/>
        </w:rPr>
      </w:r>
      <w:r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No</w:t>
      </w:r>
    </w:p>
    <w:p w14:paraId="73C267E6" w14:textId="196F36FE" w:rsidR="00475C51" w:rsidRPr="00475C51" w:rsidRDefault="00475C51" w:rsidP="000F5103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  <w:r w:rsidRPr="00475C51">
        <w:rPr>
          <w:rFonts w:ascii="Poppins Light" w:hAnsi="Poppins Light" w:cs="Poppins Light"/>
          <w:b/>
          <w:color w:val="000000"/>
          <w:sz w:val="20"/>
          <w:szCs w:val="20"/>
        </w:rPr>
        <w:t>Able to travel locally and occasionally nationally for meetings</w:t>
      </w:r>
      <w:r>
        <w:rPr>
          <w:rFonts w:ascii="Poppins Light" w:hAnsi="Poppins Light" w:cs="Poppins Light"/>
          <w:b/>
          <w:color w:val="000000"/>
          <w:sz w:val="20"/>
          <w:szCs w:val="20"/>
        </w:rPr>
        <w:t>?</w:t>
      </w:r>
      <w:r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>
        <w:rPr>
          <w:rFonts w:ascii="Poppins Light" w:hAnsi="Poppins Light" w:cs="Poppins Light"/>
          <w:color w:val="000000"/>
          <w:sz w:val="20"/>
          <w:szCs w:val="20"/>
        </w:rPr>
      </w:r>
      <w:r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>
        <w:rPr>
          <w:rFonts w:ascii="Poppins Light" w:hAnsi="Poppins Light" w:cs="Poppins Light"/>
          <w:color w:val="000000"/>
          <w:sz w:val="20"/>
          <w:szCs w:val="20"/>
        </w:rPr>
      </w:r>
      <w:r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No</w:t>
      </w:r>
    </w:p>
    <w:p w14:paraId="7C45FAC1" w14:textId="77777777" w:rsidR="00475C51" w:rsidRDefault="00475C51" w:rsidP="000F5103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</w:p>
    <w:p w14:paraId="5EDCCECD" w14:textId="5A9D66FE" w:rsidR="003E4377" w:rsidRPr="000F5103" w:rsidRDefault="003E4377" w:rsidP="00D033FE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>Have you ever been co</w:t>
      </w:r>
      <w:r w:rsidR="00AE247E"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nvicted of a criminal offence? </w:t>
      </w:r>
      <w:r w:rsidR="00AE247E" w:rsidRPr="000F5103"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="00475C51"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="00AE247E" w:rsidRPr="000F5103">
        <w:rPr>
          <w:rFonts w:ascii="Poppins Light" w:hAnsi="Poppins Light" w:cs="Poppins Light"/>
          <w:color w:val="000000"/>
          <w:sz w:val="20"/>
          <w:szCs w:val="20"/>
        </w:rPr>
        <w:t xml:space="preserve"> Yes </w:t>
      </w:r>
      <w:r w:rsidR="00AE247E" w:rsidRPr="000F5103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</w:t>
      </w:r>
      <w:r w:rsidR="00AE247E" w:rsidRPr="000F5103">
        <w:rPr>
          <w:rFonts w:ascii="Poppins Light" w:hAnsi="Poppins Light" w:cs="Poppins Light"/>
          <w:color w:val="000000"/>
          <w:sz w:val="20"/>
          <w:szCs w:val="20"/>
        </w:rPr>
        <w:t>No</w:t>
      </w:r>
    </w:p>
    <w:p w14:paraId="57F67C64" w14:textId="77777777" w:rsidR="003E4377" w:rsidRPr="000F5103" w:rsidRDefault="003E4377" w:rsidP="00D033FE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color w:val="000000"/>
          <w:sz w:val="20"/>
          <w:szCs w:val="20"/>
        </w:rPr>
        <w:t>This does not apply to convictions which are spent.</w:t>
      </w:r>
    </w:p>
    <w:p w14:paraId="260EF414" w14:textId="514ED633" w:rsidR="003E4377" w:rsidRPr="000F5103" w:rsidRDefault="003E4377" w:rsidP="00D033FE">
      <w:pPr>
        <w:spacing w:line="240" w:lineRule="auto"/>
        <w:rPr>
          <w:rFonts w:ascii="Poppins Light" w:hAnsi="Poppins Light" w:cs="Poppins Light"/>
          <w:i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i/>
          <w:color w:val="000000"/>
          <w:sz w:val="20"/>
          <w:szCs w:val="20"/>
        </w:rPr>
        <w:t>(Declaration subject to the Rehabilitation of Offenders Act 1974)</w:t>
      </w:r>
      <w:r w:rsidR="00475C51">
        <w:rPr>
          <w:rFonts w:ascii="Poppins Light" w:hAnsi="Poppins Light" w:cs="Poppins Light"/>
          <w:i/>
          <w:color w:val="000000"/>
          <w:sz w:val="20"/>
          <w:szCs w:val="20"/>
        </w:rPr>
        <w:br/>
      </w:r>
    </w:p>
    <w:p w14:paraId="770DA2E0" w14:textId="26285F04" w:rsidR="000F5103" w:rsidRPr="000F5103" w:rsidRDefault="000F5103" w:rsidP="000F5103">
      <w:pPr>
        <w:pStyle w:val="Default"/>
        <w:rPr>
          <w:rFonts w:ascii="Poppins Light" w:hAnsi="Poppins Light" w:cs="Poppins Light"/>
          <w:sz w:val="20"/>
          <w:szCs w:val="20"/>
        </w:rPr>
      </w:pPr>
      <w:r w:rsidRPr="009337E6">
        <w:rPr>
          <w:rFonts w:ascii="Poppins Light" w:hAnsi="Poppins Light" w:cs="Poppins Light"/>
          <w:b/>
          <w:sz w:val="20"/>
          <w:szCs w:val="20"/>
        </w:rPr>
        <w:t>Is there anything that precludes you working with children or vulnerable adults?</w:t>
      </w:r>
      <w:r w:rsidRPr="000F5103">
        <w:rPr>
          <w:rFonts w:ascii="Poppins Light" w:hAnsi="Poppins Light" w:cs="Poppins Light"/>
          <w:sz w:val="20"/>
          <w:szCs w:val="20"/>
        </w:rPr>
        <w:t xml:space="preserve">  </w:t>
      </w:r>
      <w:r w:rsidRPr="000F5103">
        <w:rPr>
          <w:rFonts w:ascii="Poppins Light" w:hAnsi="Poppins Light" w:cs="Poppins Light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sz w:val="20"/>
          <w:szCs w:val="20"/>
        </w:rPr>
      </w:r>
      <w:r w:rsidR="006235F2">
        <w:rPr>
          <w:rFonts w:ascii="Poppins Light" w:hAnsi="Poppins Light" w:cs="Poppins Light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sz w:val="20"/>
          <w:szCs w:val="20"/>
        </w:rPr>
      </w:r>
      <w:r w:rsidR="006235F2">
        <w:rPr>
          <w:rFonts w:ascii="Poppins Light" w:hAnsi="Poppins Light" w:cs="Poppins Light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sz w:val="20"/>
          <w:szCs w:val="20"/>
        </w:rPr>
        <w:t xml:space="preserve"> No</w:t>
      </w:r>
      <w:r w:rsidR="009337E6">
        <w:rPr>
          <w:rFonts w:ascii="Poppins Light" w:hAnsi="Poppins Light" w:cs="Poppins Light"/>
          <w:sz w:val="20"/>
          <w:szCs w:val="20"/>
        </w:rPr>
        <w:br/>
      </w:r>
    </w:p>
    <w:p w14:paraId="191864C2" w14:textId="55204047" w:rsidR="000F5103" w:rsidRPr="009337E6" w:rsidRDefault="000F5103" w:rsidP="009337E6">
      <w:pPr>
        <w:pStyle w:val="Default"/>
        <w:rPr>
          <w:rFonts w:ascii="Poppins Light" w:hAnsi="Poppins Light" w:cs="Poppins Light"/>
          <w:sz w:val="20"/>
          <w:szCs w:val="20"/>
        </w:rPr>
      </w:pPr>
      <w:r w:rsidRPr="009337E6">
        <w:rPr>
          <w:rFonts w:ascii="Poppins Light" w:hAnsi="Poppins Light" w:cs="Poppins Light"/>
          <w:b/>
          <w:sz w:val="20"/>
          <w:szCs w:val="20"/>
        </w:rPr>
        <w:t>Have you been barred from working with children or vulnerable adults?</w:t>
      </w:r>
      <w:r w:rsidRPr="000F5103">
        <w:rPr>
          <w:rFonts w:ascii="Poppins Light" w:hAnsi="Poppins Light" w:cs="Poppins Light"/>
          <w:sz w:val="20"/>
          <w:szCs w:val="20"/>
        </w:rPr>
        <w:t xml:space="preserve"> </w:t>
      </w:r>
      <w:r w:rsidR="00475C51">
        <w:rPr>
          <w:rFonts w:ascii="Poppins Light" w:hAnsi="Poppins Light" w:cs="Poppins Light"/>
          <w:sz w:val="20"/>
          <w:szCs w:val="20"/>
        </w:rPr>
        <w:tab/>
      </w:r>
      <w:r w:rsidR="00475C51">
        <w:rPr>
          <w:rFonts w:ascii="Poppins Light" w:hAnsi="Poppins Light" w:cs="Poppins Light"/>
          <w:sz w:val="20"/>
          <w:szCs w:val="20"/>
        </w:rPr>
        <w:tab/>
      </w:r>
      <w:r w:rsidRPr="000F5103">
        <w:rPr>
          <w:rFonts w:ascii="Poppins Light" w:hAnsi="Poppins Light" w:cs="Poppins Light"/>
          <w:sz w:val="20"/>
          <w:szCs w:val="20"/>
        </w:rPr>
        <w:t xml:space="preserve"> </w:t>
      </w:r>
      <w:r w:rsidRPr="000F5103">
        <w:rPr>
          <w:rFonts w:ascii="Poppins Light" w:hAnsi="Poppins Light" w:cs="Poppins Light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sz w:val="20"/>
          <w:szCs w:val="20"/>
        </w:rPr>
      </w:r>
      <w:r w:rsidR="006235F2">
        <w:rPr>
          <w:rFonts w:ascii="Poppins Light" w:hAnsi="Poppins Light" w:cs="Poppins Light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sz w:val="20"/>
          <w:szCs w:val="20"/>
        </w:rPr>
        <w:fldChar w:fldCharType="end"/>
      </w:r>
      <w:r w:rsidR="00475C51">
        <w:rPr>
          <w:rFonts w:ascii="Poppins Light" w:hAnsi="Poppins Light" w:cs="Poppins Light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sz w:val="20"/>
          <w:szCs w:val="20"/>
        </w:rPr>
      </w:r>
      <w:r w:rsidR="006235F2">
        <w:rPr>
          <w:rFonts w:ascii="Poppins Light" w:hAnsi="Poppins Light" w:cs="Poppins Light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sz w:val="20"/>
          <w:szCs w:val="20"/>
        </w:rPr>
        <w:t xml:space="preserve"> No</w:t>
      </w:r>
    </w:p>
    <w:p w14:paraId="02E35E32" w14:textId="5254C50D" w:rsidR="000F5103" w:rsidRPr="000F5103" w:rsidRDefault="000F5103" w:rsidP="00D033FE">
      <w:pP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Do you have a disability? </w:t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Yes </w:t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ab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FORMCHECKBOX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 No</w:t>
      </w:r>
    </w:p>
    <w:p w14:paraId="26B65E63" w14:textId="39CE4492" w:rsidR="003E4377" w:rsidRPr="000F5103" w:rsidRDefault="003E4377" w:rsidP="00D033FE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If you have a </w:t>
      </w:r>
      <w:r w:rsidR="5E22EA36" w:rsidRPr="000F5103">
        <w:rPr>
          <w:rFonts w:ascii="Poppins Light" w:hAnsi="Poppins Light" w:cs="Poppins Light"/>
          <w:b/>
          <w:color w:val="000000"/>
          <w:sz w:val="20"/>
          <w:szCs w:val="20"/>
        </w:rPr>
        <w:t>disability,</w:t>
      </w: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 please tell us about any adjustments we may need to </w:t>
      </w:r>
      <w:r w:rsidR="000F5103" w:rsidRPr="000F5103">
        <w:rPr>
          <w:rFonts w:ascii="Poppins Light" w:hAnsi="Poppins Light" w:cs="Poppins Light"/>
          <w:b/>
          <w:color w:val="000000"/>
          <w:sz w:val="20"/>
          <w:szCs w:val="20"/>
        </w:rPr>
        <w:t>make to assist you at interview:</w:t>
      </w:r>
    </w:p>
    <w:p w14:paraId="42F76462" w14:textId="10F6A137" w:rsidR="00D033FE" w:rsidRPr="000F5103" w:rsidRDefault="00D033FE" w:rsidP="00D033FE">
      <w:pPr>
        <w:pStyle w:val="AnswerBox"/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</w:p>
    <w:p w14:paraId="777B9A0A" w14:textId="77777777" w:rsidR="00F334BC" w:rsidRPr="000F5103" w:rsidRDefault="00F334BC" w:rsidP="00D033FE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 xml:space="preserve">Please tell us if there are any dates when you will not be available for interview </w:t>
      </w:r>
    </w:p>
    <w:p w14:paraId="48F610A5" w14:textId="585493FA" w:rsidR="00810C73" w:rsidRPr="000F5103" w:rsidRDefault="00F334BC" w:rsidP="003B76AE">
      <w:pPr>
        <w:pStyle w:val="AnswerBox"/>
        <w:pBdr>
          <w:bottom w:val="single" w:sz="4" w:space="17" w:color="auto"/>
        </w:pBdr>
        <w:spacing w:line="240" w:lineRule="auto"/>
        <w:rPr>
          <w:rFonts w:ascii="Poppins Light" w:hAnsi="Poppins Light" w:cs="Poppins Light"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begin">
          <w:ffData>
            <w:name w:val="interview_dates"/>
            <w:enabled/>
            <w:calcOnExit w:val="0"/>
            <w:helpText w:type="text" w:val="Provide details or dates"/>
            <w:statusText w:type="text" w:val="Interview"/>
            <w:textInput>
              <w:default w:val="............................"/>
            </w:textInput>
          </w:ffData>
        </w:fldChar>
      </w:r>
      <w:bookmarkStart w:id="3" w:name="interview_dates"/>
      <w:r w:rsidRPr="000F5103">
        <w:rPr>
          <w:rFonts w:ascii="Poppins Light" w:hAnsi="Poppins Light" w:cs="Poppins Light"/>
          <w:color w:val="000000"/>
          <w:sz w:val="20"/>
          <w:szCs w:val="20"/>
        </w:rPr>
        <w:instrText xml:space="preserve"> FORMTEXT </w:instrText>
      </w:r>
      <w:r w:rsidR="006235F2">
        <w:rPr>
          <w:rFonts w:ascii="Poppins Light" w:hAnsi="Poppins Light" w:cs="Poppins Light"/>
          <w:color w:val="000000"/>
          <w:sz w:val="20"/>
          <w:szCs w:val="20"/>
        </w:rPr>
      </w:r>
      <w:r w:rsidR="006235F2">
        <w:rPr>
          <w:rFonts w:ascii="Poppins Light" w:hAnsi="Poppins Light" w:cs="Poppins Light"/>
          <w:color w:val="000000"/>
          <w:sz w:val="20"/>
          <w:szCs w:val="20"/>
        </w:rPr>
        <w:fldChar w:fldCharType="separate"/>
      </w:r>
      <w:r w:rsidRPr="000F5103">
        <w:rPr>
          <w:rFonts w:ascii="Poppins Light" w:hAnsi="Poppins Light" w:cs="Poppins Light"/>
          <w:color w:val="000000"/>
          <w:sz w:val="20"/>
          <w:szCs w:val="20"/>
        </w:rPr>
        <w:fldChar w:fldCharType="end"/>
      </w:r>
      <w:bookmarkEnd w:id="3"/>
    </w:p>
    <w:p w14:paraId="2751F0E0" w14:textId="77777777" w:rsidR="001F625D" w:rsidRPr="000F5103" w:rsidRDefault="000C7243" w:rsidP="00D033FE">
      <w:pPr>
        <w:spacing w:before="0" w:after="0" w:line="240" w:lineRule="auto"/>
        <w:jc w:val="both"/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</w:pPr>
      <w:r w:rsidRPr="000F5103"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  <w:t xml:space="preserve">We place a great deal of importance on the security and privacy of any personal information we have in our possession and in order to comply with </w:t>
      </w:r>
      <w:r w:rsidR="005879FF" w:rsidRPr="000F5103"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  <w:t>current data protection legislation</w:t>
      </w:r>
      <w:r w:rsidRPr="000F5103"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  <w:t xml:space="preserve">, we will retain your personal data in line with our </w:t>
      </w:r>
      <w:r w:rsidR="005879FF" w:rsidRPr="000F5103"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  <w:t xml:space="preserve">Privacy Notice.  </w:t>
      </w:r>
    </w:p>
    <w:p w14:paraId="11822B11" w14:textId="77777777" w:rsidR="005925D6" w:rsidRPr="000F5103" w:rsidRDefault="005925D6" w:rsidP="005925D6">
      <w:pPr>
        <w:spacing w:before="0" w:after="0" w:line="240" w:lineRule="auto"/>
        <w:jc w:val="both"/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</w:pPr>
    </w:p>
    <w:p w14:paraId="1A5E48F7" w14:textId="46D5C20C" w:rsidR="005925D6" w:rsidRPr="000F5103" w:rsidRDefault="000C7243" w:rsidP="005925D6">
      <w:pPr>
        <w:spacing w:before="0" w:after="0" w:line="240" w:lineRule="auto"/>
        <w:jc w:val="both"/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</w:pPr>
      <w:r w:rsidRPr="000F5103">
        <w:rPr>
          <w:rFonts w:ascii="Poppins Light" w:eastAsia="Times New Roman" w:hAnsi="Poppins Light" w:cs="Poppins Light"/>
          <w:color w:val="000000"/>
          <w:sz w:val="20"/>
          <w:szCs w:val="20"/>
          <w:lang w:val="en-US"/>
        </w:rPr>
        <w:t>Please refer to this for further details.</w:t>
      </w:r>
    </w:p>
    <w:p w14:paraId="68A2B37F" w14:textId="07FB1299" w:rsidR="00F334BC" w:rsidRDefault="00F334BC" w:rsidP="00D033FE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  <w:r w:rsidRPr="000F5103">
        <w:rPr>
          <w:rFonts w:ascii="Poppins Light" w:hAnsi="Poppins Light" w:cs="Poppins Light"/>
          <w:b/>
          <w:color w:val="000000"/>
          <w:sz w:val="20"/>
          <w:szCs w:val="20"/>
        </w:rPr>
        <w:t>I can confirm that to the best of my knowledge the above information is correct. I accept that providing deliberately false information could result in my dismissal.</w:t>
      </w:r>
    </w:p>
    <w:p w14:paraId="460519FA" w14:textId="24911CD7" w:rsidR="00D60AE3" w:rsidRDefault="00D60AE3" w:rsidP="00D033FE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954"/>
        <w:gridCol w:w="2443"/>
      </w:tblGrid>
      <w:tr w:rsidR="00D60AE3" w14:paraId="728C9DAC" w14:textId="77777777" w:rsidTr="00D60AE3">
        <w:tc>
          <w:tcPr>
            <w:tcW w:w="1413" w:type="dxa"/>
            <w:shd w:val="clear" w:color="auto" w:fill="E2EFD9"/>
          </w:tcPr>
          <w:p w14:paraId="6016803F" w14:textId="0A8811BC" w:rsidR="00D60AE3" w:rsidRDefault="00D60AE3" w:rsidP="00D033FE">
            <w:pPr>
              <w:spacing w:line="240" w:lineRule="auto"/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4961" w:type="dxa"/>
          </w:tcPr>
          <w:p w14:paraId="5A42E6F9" w14:textId="77777777" w:rsidR="00D60AE3" w:rsidRDefault="00D60AE3" w:rsidP="00D033FE">
            <w:pPr>
              <w:spacing w:line="240" w:lineRule="auto"/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E2EFD9"/>
          </w:tcPr>
          <w:p w14:paraId="53A3C27C" w14:textId="22B7EE26" w:rsidR="00D60AE3" w:rsidRDefault="00D60AE3" w:rsidP="00D033FE">
            <w:pPr>
              <w:spacing w:line="240" w:lineRule="auto"/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43" w:type="dxa"/>
          </w:tcPr>
          <w:p w14:paraId="4C68FBB1" w14:textId="77777777" w:rsidR="00D60AE3" w:rsidRDefault="00D60AE3" w:rsidP="00D033FE">
            <w:pPr>
              <w:spacing w:line="240" w:lineRule="auto"/>
              <w:rPr>
                <w:rFonts w:ascii="Poppins Light" w:hAnsi="Poppins Light" w:cs="Poppins Light"/>
                <w:b/>
                <w:color w:val="000000"/>
                <w:sz w:val="20"/>
                <w:szCs w:val="20"/>
              </w:rPr>
            </w:pPr>
          </w:p>
        </w:tc>
      </w:tr>
    </w:tbl>
    <w:p w14:paraId="6E0C3BB2" w14:textId="77777777" w:rsidR="00D60AE3" w:rsidRPr="000F5103" w:rsidRDefault="00D60AE3" w:rsidP="00D033FE">
      <w:pPr>
        <w:spacing w:line="240" w:lineRule="auto"/>
        <w:rPr>
          <w:rFonts w:ascii="Poppins Light" w:hAnsi="Poppins Light" w:cs="Poppins Light"/>
          <w:b/>
          <w:color w:val="000000"/>
          <w:sz w:val="20"/>
          <w:szCs w:val="20"/>
        </w:rPr>
      </w:pPr>
    </w:p>
    <w:p w14:paraId="09791201" w14:textId="7058D74C" w:rsidR="00816F0D" w:rsidRPr="000F5103" w:rsidRDefault="00740A3B" w:rsidP="005925D6">
      <w:pPr>
        <w:spacing w:line="240" w:lineRule="auto"/>
        <w:rPr>
          <w:rFonts w:ascii="Poppins Light" w:hAnsi="Poppins Light" w:cs="Poppins Light"/>
          <w:sz w:val="20"/>
          <w:szCs w:val="20"/>
        </w:rPr>
      </w:pPr>
      <w:r w:rsidRPr="000F5103">
        <w:rPr>
          <w:rFonts w:ascii="Poppins Light" w:hAnsi="Poppins Light" w:cs="Poppins Light"/>
          <w:color w:val="000000"/>
          <w:sz w:val="20"/>
          <w:szCs w:val="20"/>
        </w:rPr>
        <w:t xml:space="preserve">Please return your completed application form, </w:t>
      </w:r>
      <w:r w:rsidR="00EA7FE4" w:rsidRPr="000F5103">
        <w:rPr>
          <w:rFonts w:ascii="Poppins Light" w:hAnsi="Poppins Light" w:cs="Poppins Light"/>
          <w:color w:val="000000"/>
          <w:sz w:val="20"/>
          <w:szCs w:val="20"/>
        </w:rPr>
        <w:t xml:space="preserve">completed </w:t>
      </w:r>
      <w:r w:rsidR="000048CD" w:rsidRPr="000F5103">
        <w:rPr>
          <w:rFonts w:ascii="Poppins Light" w:hAnsi="Poppins Light" w:cs="Poppins Light"/>
          <w:color w:val="000000"/>
          <w:sz w:val="20"/>
          <w:szCs w:val="20"/>
        </w:rPr>
        <w:t xml:space="preserve">volunteer </w:t>
      </w:r>
      <w:r w:rsidR="00EA7FE4" w:rsidRPr="000F5103">
        <w:rPr>
          <w:rFonts w:ascii="Poppins Light" w:hAnsi="Poppins Light" w:cs="Poppins Light"/>
          <w:color w:val="000000"/>
          <w:sz w:val="20"/>
          <w:szCs w:val="20"/>
        </w:rPr>
        <w:t>applicant privacy notice</w:t>
      </w:r>
      <w:r w:rsidR="000048CD" w:rsidRPr="000F5103">
        <w:rPr>
          <w:rFonts w:ascii="Poppins Light" w:hAnsi="Poppins Light" w:cs="Poppins Light"/>
          <w:color w:val="000000"/>
          <w:sz w:val="20"/>
          <w:szCs w:val="20"/>
        </w:rPr>
        <w:t xml:space="preserve"> (Company Cop</w:t>
      </w:r>
      <w:r w:rsidR="00296D1E" w:rsidRPr="000F5103">
        <w:rPr>
          <w:rFonts w:ascii="Poppins Light" w:hAnsi="Poppins Light" w:cs="Poppins Light"/>
          <w:color w:val="000000"/>
          <w:sz w:val="20"/>
          <w:szCs w:val="20"/>
        </w:rPr>
        <w:t>y)</w:t>
      </w:r>
      <w:r w:rsidR="00720190" w:rsidRPr="000F5103">
        <w:rPr>
          <w:rFonts w:ascii="Poppins Light" w:hAnsi="Poppins Light" w:cs="Poppins Light"/>
          <w:color w:val="000000"/>
          <w:sz w:val="20"/>
          <w:szCs w:val="20"/>
        </w:rPr>
        <w:t xml:space="preserve"> and up to date CV to: </w:t>
      </w:r>
      <w:hyperlink r:id="rId11" w:history="1">
        <w:r w:rsidR="00720190" w:rsidRPr="000F5103">
          <w:rPr>
            <w:rStyle w:val="Hyperlink"/>
            <w:rFonts w:ascii="Poppins Light" w:hAnsi="Poppins Light" w:cs="Poppins Light"/>
            <w:b/>
            <w:sz w:val="20"/>
            <w:szCs w:val="20"/>
          </w:rPr>
          <w:t>enquiries@healthwatchll.com</w:t>
        </w:r>
      </w:hyperlink>
      <w:r w:rsidR="00720190" w:rsidRPr="000F5103">
        <w:rPr>
          <w:rFonts w:ascii="Poppins Light" w:hAnsi="Poppins Light" w:cs="Poppins Light"/>
          <w:b/>
          <w:sz w:val="20"/>
          <w:szCs w:val="20"/>
        </w:rPr>
        <w:t xml:space="preserve"> </w:t>
      </w:r>
    </w:p>
    <w:sectPr w:rsidR="00816F0D" w:rsidRPr="000F5103" w:rsidSect="00D033F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19" w:right="843" w:bottom="1440" w:left="1276" w:header="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AE17" w14:textId="77777777" w:rsidR="006235F2" w:rsidRDefault="006235F2" w:rsidP="00742EEC">
      <w:pPr>
        <w:spacing w:after="0"/>
      </w:pPr>
      <w:r>
        <w:separator/>
      </w:r>
    </w:p>
  </w:endnote>
  <w:endnote w:type="continuationSeparator" w:id="0">
    <w:p w14:paraId="3001AB0F" w14:textId="77777777" w:rsidR="006235F2" w:rsidRDefault="006235F2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g Sans">
    <w:altName w:val="Corbel"/>
    <w:charset w:val="00"/>
    <w:family w:val="swiss"/>
    <w:pitch w:val="variable"/>
    <w:sig w:usb0="00000001" w:usb1="00000000" w:usb2="00000000" w:usb3="00000000" w:csb0="0000009B" w:csb1="00000000"/>
  </w:font>
  <w:font w:name="Stag Sans Med">
    <w:altName w:val="Corbel"/>
    <w:charset w:val="00"/>
    <w:family w:val="swiss"/>
    <w:pitch w:val="variable"/>
    <w:sig w:usb0="00000001" w:usb1="00000000" w:usb2="00000000" w:usb3="00000000" w:csb0="0000009B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763D" w14:textId="77777777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6C106" w14:textId="77777777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7EC3C" w14:textId="77777777" w:rsidR="009F566A" w:rsidRDefault="009F566A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37550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6E8A6" w14:textId="2F312291" w:rsidR="00475C51" w:rsidRDefault="00475C51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60033">
          <w:t>5</w:t>
        </w:r>
        <w:r>
          <w:fldChar w:fldCharType="end"/>
        </w:r>
      </w:p>
    </w:sdtContent>
  </w:sdt>
  <w:p w14:paraId="09140A4C" w14:textId="63AF2838" w:rsidR="009F566A" w:rsidRPr="00407B98" w:rsidRDefault="009F566A" w:rsidP="00407B98">
    <w:pPr>
      <w:pStyle w:val="Footer"/>
      <w:jc w:val="lef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92EC" w14:textId="0626258C" w:rsidR="005B6534" w:rsidRPr="00A12F77" w:rsidRDefault="00E13857" w:rsidP="00DE21C5">
    <w:pPr>
      <w:pStyle w:val="Footer"/>
      <w:jc w:val="left"/>
      <w:rPr>
        <w:b/>
        <w:sz w:val="16"/>
        <w:szCs w:val="16"/>
      </w:rPr>
    </w:pPr>
    <w:r>
      <w:rPr>
        <w:lang w:val="en-GB" w:eastAsia="en-GB"/>
      </w:rPr>
      <w:drawing>
        <wp:anchor distT="0" distB="0" distL="114300" distR="114300" simplePos="0" relativeHeight="251662336" behindDoc="0" locked="0" layoutInCell="1" allowOverlap="1" wp14:anchorId="77B30D5A" wp14:editId="34FA6CA1">
          <wp:simplePos x="0" y="0"/>
          <wp:positionH relativeFrom="margin">
            <wp:posOffset>4947285</wp:posOffset>
          </wp:positionH>
          <wp:positionV relativeFrom="margin">
            <wp:posOffset>9262745</wp:posOffset>
          </wp:positionV>
          <wp:extent cx="1173480" cy="426720"/>
          <wp:effectExtent l="0" t="0" r="0" b="0"/>
          <wp:wrapSquare wrapText="bothSides"/>
          <wp:docPr id="25" name="Picture 25" descr="C:\Users\BhaviniLodhia\OneDrive - VAL\Documents\VAL Logo\val-primary-logo-transparent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haviniLodhia\OneDrive - VAL\Documents\VAL Logo\val-primary-logo-transparent-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B495E" w14:textId="77777777" w:rsidR="009F566A" w:rsidRPr="0040484C" w:rsidRDefault="0040484C" w:rsidP="0040484C">
    <w:pPr>
      <w:pStyle w:val="Footer"/>
    </w:pPr>
    <w:r w:rsidRPr="00D7545D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23B8" w14:textId="77777777" w:rsidR="006235F2" w:rsidRDefault="006235F2" w:rsidP="00742EEC">
      <w:pPr>
        <w:spacing w:after="0"/>
      </w:pPr>
      <w:r>
        <w:separator/>
      </w:r>
    </w:p>
  </w:footnote>
  <w:footnote w:type="continuationSeparator" w:id="0">
    <w:p w14:paraId="3FC39182" w14:textId="77777777" w:rsidR="006235F2" w:rsidRDefault="006235F2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40FA" w14:textId="0F61E175" w:rsidR="00EB7450" w:rsidRDefault="00EB7450" w:rsidP="00DE21C5">
    <w:pPr>
      <w:spacing w:before="0" w:after="0" w:line="240" w:lineRule="auto"/>
      <w:ind w:firstLine="720"/>
      <w:rPr>
        <w:rFonts w:ascii="Calibri" w:eastAsia="Calibri" w:hAnsi="Calibri"/>
        <w:b/>
        <w:sz w:val="28"/>
        <w:szCs w:val="28"/>
      </w:rPr>
    </w:pPr>
  </w:p>
  <w:p w14:paraId="2E109517" w14:textId="7D80704B" w:rsidR="00067A5C" w:rsidRPr="00D033FE" w:rsidRDefault="00D033FE" w:rsidP="00D033FE">
    <w:pPr>
      <w:pStyle w:val="Header"/>
      <w:tabs>
        <w:tab w:val="clear" w:pos="4320"/>
        <w:tab w:val="clear" w:pos="8640"/>
        <w:tab w:val="left" w:pos="8880"/>
      </w:tabs>
      <w:jc w:val="right"/>
      <w:rPr>
        <w:rFonts w:ascii="Stag Sans" w:hAnsi="Stag Sans"/>
        <w:sz w:val="16"/>
      </w:rPr>
    </w:pPr>
    <w:r w:rsidRPr="00D033FE">
      <w:rPr>
        <w:rFonts w:ascii="Stag Sans" w:hAnsi="Stag Sans"/>
        <w:sz w:val="16"/>
      </w:rPr>
      <w:t>Healthwatch Advisory Board – Member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1CD4" w14:textId="3EA170AE" w:rsidR="00582C80" w:rsidRDefault="00E138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4828B7" wp14:editId="30A17F67">
          <wp:simplePos x="0" y="0"/>
          <wp:positionH relativeFrom="column">
            <wp:posOffset>4526280</wp:posOffset>
          </wp:positionH>
          <wp:positionV relativeFrom="paragraph">
            <wp:posOffset>68580</wp:posOffset>
          </wp:positionV>
          <wp:extent cx="1657985" cy="360045"/>
          <wp:effectExtent l="0" t="0" r="0" b="0"/>
          <wp:wrapSquare wrapText="bothSides"/>
          <wp:docPr id="23" name="Picture 23" descr="HW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W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664456" wp14:editId="0D260E20">
          <wp:simplePos x="0" y="0"/>
          <wp:positionH relativeFrom="column">
            <wp:posOffset>4541520</wp:posOffset>
          </wp:positionH>
          <wp:positionV relativeFrom="paragraph">
            <wp:posOffset>558800</wp:posOffset>
          </wp:positionV>
          <wp:extent cx="1666875" cy="360045"/>
          <wp:effectExtent l="0" t="0" r="0" b="0"/>
          <wp:wrapSquare wrapText="bothSides"/>
          <wp:docPr id="24" name="Picture 24" descr="HW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WL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85E"/>
    <w:multiLevelType w:val="multilevel"/>
    <w:tmpl w:val="64B6F0BC"/>
    <w:lvl w:ilvl="0">
      <w:start w:val="5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3F770080"/>
    <w:multiLevelType w:val="hybridMultilevel"/>
    <w:tmpl w:val="C79EA6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8678D4"/>
    <w:multiLevelType w:val="hybridMultilevel"/>
    <w:tmpl w:val="D766FB7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1172D"/>
    <w:multiLevelType w:val="hybridMultilevel"/>
    <w:tmpl w:val="3A147FD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3AFD"/>
    <w:multiLevelType w:val="hybridMultilevel"/>
    <w:tmpl w:val="02003C78"/>
    <w:lvl w:ilvl="0" w:tplc="81F05EAA">
      <w:numFmt w:val="bullet"/>
      <w:lvlText w:val="-"/>
      <w:lvlJc w:val="left"/>
      <w:pPr>
        <w:ind w:left="576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67E171BB"/>
    <w:multiLevelType w:val="hybridMultilevel"/>
    <w:tmpl w:val="A9BAD260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6AFF0402"/>
    <w:multiLevelType w:val="hybridMultilevel"/>
    <w:tmpl w:val="B8460D7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4682"/>
    <w:multiLevelType w:val="hybridMultilevel"/>
    <w:tmpl w:val="4E4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27"/>
    <w:rsid w:val="000004A9"/>
    <w:rsid w:val="00000AFF"/>
    <w:rsid w:val="000048CD"/>
    <w:rsid w:val="00015A16"/>
    <w:rsid w:val="000217D3"/>
    <w:rsid w:val="00034C58"/>
    <w:rsid w:val="00035461"/>
    <w:rsid w:val="00036D72"/>
    <w:rsid w:val="00047B29"/>
    <w:rsid w:val="0005562C"/>
    <w:rsid w:val="00067A5C"/>
    <w:rsid w:val="00083F0B"/>
    <w:rsid w:val="00086B7A"/>
    <w:rsid w:val="0008744C"/>
    <w:rsid w:val="000B16CE"/>
    <w:rsid w:val="000C490B"/>
    <w:rsid w:val="000C55BC"/>
    <w:rsid w:val="000C5D87"/>
    <w:rsid w:val="000C7243"/>
    <w:rsid w:val="000D0794"/>
    <w:rsid w:val="000F5103"/>
    <w:rsid w:val="000F52BF"/>
    <w:rsid w:val="00137759"/>
    <w:rsid w:val="001448A2"/>
    <w:rsid w:val="00154FA6"/>
    <w:rsid w:val="001613CD"/>
    <w:rsid w:val="00165BDE"/>
    <w:rsid w:val="00184CDC"/>
    <w:rsid w:val="001852D9"/>
    <w:rsid w:val="001B1C56"/>
    <w:rsid w:val="001C0D65"/>
    <w:rsid w:val="001C2FED"/>
    <w:rsid w:val="001E54BD"/>
    <w:rsid w:val="001F625D"/>
    <w:rsid w:val="0023043A"/>
    <w:rsid w:val="00242CED"/>
    <w:rsid w:val="00265C95"/>
    <w:rsid w:val="0027013B"/>
    <w:rsid w:val="00276E1D"/>
    <w:rsid w:val="00296D1E"/>
    <w:rsid w:val="002A3C1F"/>
    <w:rsid w:val="002B661D"/>
    <w:rsid w:val="002E5AD0"/>
    <w:rsid w:val="00301710"/>
    <w:rsid w:val="003027FB"/>
    <w:rsid w:val="003126E4"/>
    <w:rsid w:val="003147A0"/>
    <w:rsid w:val="00317323"/>
    <w:rsid w:val="00321834"/>
    <w:rsid w:val="00346582"/>
    <w:rsid w:val="003671A5"/>
    <w:rsid w:val="00377983"/>
    <w:rsid w:val="003907A1"/>
    <w:rsid w:val="003B76AE"/>
    <w:rsid w:val="003C4F4C"/>
    <w:rsid w:val="003D3082"/>
    <w:rsid w:val="003D4EAD"/>
    <w:rsid w:val="003D6F5A"/>
    <w:rsid w:val="003E1B6C"/>
    <w:rsid w:val="003E4377"/>
    <w:rsid w:val="003F7CCA"/>
    <w:rsid w:val="00400528"/>
    <w:rsid w:val="00400841"/>
    <w:rsid w:val="00400F3B"/>
    <w:rsid w:val="00401A1C"/>
    <w:rsid w:val="0040484C"/>
    <w:rsid w:val="00407B98"/>
    <w:rsid w:val="00451CB7"/>
    <w:rsid w:val="00464B41"/>
    <w:rsid w:val="00470B5A"/>
    <w:rsid w:val="00475C51"/>
    <w:rsid w:val="00490105"/>
    <w:rsid w:val="00490854"/>
    <w:rsid w:val="004A1D08"/>
    <w:rsid w:val="004B5267"/>
    <w:rsid w:val="004C5EA9"/>
    <w:rsid w:val="00502059"/>
    <w:rsid w:val="005068B9"/>
    <w:rsid w:val="00527842"/>
    <w:rsid w:val="00533187"/>
    <w:rsid w:val="00533941"/>
    <w:rsid w:val="0057739A"/>
    <w:rsid w:val="00582C80"/>
    <w:rsid w:val="005879FF"/>
    <w:rsid w:val="005925D6"/>
    <w:rsid w:val="005B2174"/>
    <w:rsid w:val="005B6534"/>
    <w:rsid w:val="005F62A8"/>
    <w:rsid w:val="0061476B"/>
    <w:rsid w:val="00617328"/>
    <w:rsid w:val="00620CEF"/>
    <w:rsid w:val="006235F2"/>
    <w:rsid w:val="00644E81"/>
    <w:rsid w:val="00655EA3"/>
    <w:rsid w:val="00665E8A"/>
    <w:rsid w:val="0066728B"/>
    <w:rsid w:val="0067695D"/>
    <w:rsid w:val="006A0DD5"/>
    <w:rsid w:val="006C14F3"/>
    <w:rsid w:val="006D4567"/>
    <w:rsid w:val="006E0523"/>
    <w:rsid w:val="006F487A"/>
    <w:rsid w:val="00711E1C"/>
    <w:rsid w:val="00720190"/>
    <w:rsid w:val="00721A24"/>
    <w:rsid w:val="00740A3B"/>
    <w:rsid w:val="00742EEC"/>
    <w:rsid w:val="0078171D"/>
    <w:rsid w:val="00781792"/>
    <w:rsid w:val="00796BB3"/>
    <w:rsid w:val="0079752C"/>
    <w:rsid w:val="007A3ED0"/>
    <w:rsid w:val="007B026A"/>
    <w:rsid w:val="007D73C4"/>
    <w:rsid w:val="007F0847"/>
    <w:rsid w:val="00810C73"/>
    <w:rsid w:val="00813E45"/>
    <w:rsid w:val="00816F0D"/>
    <w:rsid w:val="00823F06"/>
    <w:rsid w:val="008327C9"/>
    <w:rsid w:val="00836674"/>
    <w:rsid w:val="00843F0B"/>
    <w:rsid w:val="00846031"/>
    <w:rsid w:val="008668A0"/>
    <w:rsid w:val="00870227"/>
    <w:rsid w:val="00883D81"/>
    <w:rsid w:val="008915AD"/>
    <w:rsid w:val="008974B2"/>
    <w:rsid w:val="008A3E46"/>
    <w:rsid w:val="008A5A9D"/>
    <w:rsid w:val="008F69E7"/>
    <w:rsid w:val="00903FAA"/>
    <w:rsid w:val="009053E9"/>
    <w:rsid w:val="009060E0"/>
    <w:rsid w:val="00915463"/>
    <w:rsid w:val="009337E6"/>
    <w:rsid w:val="00940513"/>
    <w:rsid w:val="00976A38"/>
    <w:rsid w:val="009803DB"/>
    <w:rsid w:val="00996893"/>
    <w:rsid w:val="009A0CF9"/>
    <w:rsid w:val="009C2837"/>
    <w:rsid w:val="009E70C8"/>
    <w:rsid w:val="009F566A"/>
    <w:rsid w:val="00A140D2"/>
    <w:rsid w:val="00A15C88"/>
    <w:rsid w:val="00A22475"/>
    <w:rsid w:val="00A22FCF"/>
    <w:rsid w:val="00A31FFF"/>
    <w:rsid w:val="00A513EA"/>
    <w:rsid w:val="00A56BBD"/>
    <w:rsid w:val="00A67B6F"/>
    <w:rsid w:val="00A82C4C"/>
    <w:rsid w:val="00A84332"/>
    <w:rsid w:val="00A862EB"/>
    <w:rsid w:val="00A94779"/>
    <w:rsid w:val="00A9636E"/>
    <w:rsid w:val="00AD27A1"/>
    <w:rsid w:val="00AE247E"/>
    <w:rsid w:val="00AF55ED"/>
    <w:rsid w:val="00AF5ABA"/>
    <w:rsid w:val="00B03696"/>
    <w:rsid w:val="00B05494"/>
    <w:rsid w:val="00B147E9"/>
    <w:rsid w:val="00B2408B"/>
    <w:rsid w:val="00B25C47"/>
    <w:rsid w:val="00B32C0E"/>
    <w:rsid w:val="00B61B69"/>
    <w:rsid w:val="00B80142"/>
    <w:rsid w:val="00BA07A9"/>
    <w:rsid w:val="00BE2900"/>
    <w:rsid w:val="00BE4F25"/>
    <w:rsid w:val="00C27281"/>
    <w:rsid w:val="00C3509C"/>
    <w:rsid w:val="00C5704F"/>
    <w:rsid w:val="00C63DB2"/>
    <w:rsid w:val="00C706F1"/>
    <w:rsid w:val="00C95FB3"/>
    <w:rsid w:val="00C9732E"/>
    <w:rsid w:val="00CA29CB"/>
    <w:rsid w:val="00CA3FEF"/>
    <w:rsid w:val="00CD3282"/>
    <w:rsid w:val="00CE27E5"/>
    <w:rsid w:val="00CE523D"/>
    <w:rsid w:val="00CF1583"/>
    <w:rsid w:val="00D033FE"/>
    <w:rsid w:val="00D20DB3"/>
    <w:rsid w:val="00D5178A"/>
    <w:rsid w:val="00D60472"/>
    <w:rsid w:val="00D60AE3"/>
    <w:rsid w:val="00D861D2"/>
    <w:rsid w:val="00DB3E7F"/>
    <w:rsid w:val="00DE1754"/>
    <w:rsid w:val="00DE21C5"/>
    <w:rsid w:val="00DF79EB"/>
    <w:rsid w:val="00E13857"/>
    <w:rsid w:val="00E54A8C"/>
    <w:rsid w:val="00E65A8F"/>
    <w:rsid w:val="00E77731"/>
    <w:rsid w:val="00E92EB1"/>
    <w:rsid w:val="00EA7FE4"/>
    <w:rsid w:val="00EB07DC"/>
    <w:rsid w:val="00EB3D1A"/>
    <w:rsid w:val="00EB459F"/>
    <w:rsid w:val="00EB7450"/>
    <w:rsid w:val="00ED63F0"/>
    <w:rsid w:val="00F07EBA"/>
    <w:rsid w:val="00F14EC0"/>
    <w:rsid w:val="00F24138"/>
    <w:rsid w:val="00F334BC"/>
    <w:rsid w:val="00F4753E"/>
    <w:rsid w:val="00F60033"/>
    <w:rsid w:val="00F74D6A"/>
    <w:rsid w:val="00F823D0"/>
    <w:rsid w:val="00F87EDB"/>
    <w:rsid w:val="00FA2752"/>
    <w:rsid w:val="00FA66F8"/>
    <w:rsid w:val="00FA7FAF"/>
    <w:rsid w:val="00FC1262"/>
    <w:rsid w:val="00FC23FC"/>
    <w:rsid w:val="00FC4414"/>
    <w:rsid w:val="00FD3659"/>
    <w:rsid w:val="00FF6CC5"/>
    <w:rsid w:val="09CCB3B0"/>
    <w:rsid w:val="0B77A3CE"/>
    <w:rsid w:val="0CECC8C8"/>
    <w:rsid w:val="26815B09"/>
    <w:rsid w:val="2B27E473"/>
    <w:rsid w:val="2C618E7F"/>
    <w:rsid w:val="3C408340"/>
    <w:rsid w:val="47B31A92"/>
    <w:rsid w:val="4BEED0B1"/>
    <w:rsid w:val="51FE0AB0"/>
    <w:rsid w:val="5E22EA36"/>
    <w:rsid w:val="7E61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6e"/>
    </o:shapedefaults>
    <o:shapelayout v:ext="edit">
      <o:idmap v:ext="edit" data="1"/>
    </o:shapelayout>
  </w:shapeDefaults>
  <w:decimalSymbol w:val="."/>
  <w:listSeparator w:val=","/>
  <w14:docId w14:val="61F15AF4"/>
  <w15:chartTrackingRefBased/>
  <w15:docId w15:val="{C0711F3C-22B3-44E2-B618-1EF6A93E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A9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8B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28B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28B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28B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28B"/>
    <w:rPr>
      <w:rFonts w:ascii="Verdana" w:eastAsia="MS Gothic" w:hAnsi="Verdana"/>
      <w:bCs/>
      <w:color w:val="00496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C0E"/>
    <w:pPr>
      <w:tabs>
        <w:tab w:val="right" w:pos="8704"/>
      </w:tabs>
      <w:ind w:right="360"/>
      <w:jc w:val="right"/>
    </w:pPr>
    <w:rPr>
      <w:noProof/>
      <w:sz w:val="22"/>
      <w:szCs w:val="22"/>
      <w:lang w:val="en-US" w:eastAsia="x-none"/>
    </w:rPr>
  </w:style>
  <w:style w:type="character" w:customStyle="1" w:styleId="FooterChar">
    <w:name w:val="Footer Char"/>
    <w:link w:val="Footer"/>
    <w:uiPriority w:val="99"/>
    <w:rsid w:val="00B32C0E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66728B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F7CCA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441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C44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4414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C441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66728B"/>
    <w:rPr>
      <w:rFonts w:ascii="Verdana" w:eastAsia="MS Gothic" w:hAnsi="Verdan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A6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F8"/>
    <w:rPr>
      <w:rFonts w:ascii="Arial" w:hAnsi="Arial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A66F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6F8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6728B"/>
    <w:rPr>
      <w:rFonts w:ascii="Verdana" w:eastAsia="MS Mincho" w:hAnsi="Verdana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08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qFormat/>
    <w:rsid w:val="00FD3659"/>
    <w:rPr>
      <w:b/>
      <w:bCs/>
    </w:rPr>
  </w:style>
  <w:style w:type="character" w:styleId="Hyperlink">
    <w:name w:val="Hyperlink"/>
    <w:uiPriority w:val="99"/>
    <w:unhideWhenUsed/>
    <w:rsid w:val="000C5D8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C5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267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lang w:eastAsia="en-GB"/>
    </w:rPr>
  </w:style>
  <w:style w:type="paragraph" w:customStyle="1" w:styleId="Standard">
    <w:name w:val="Standard"/>
    <w:rsid w:val="00FC126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Spacing">
    <w:name w:val="No Spacing"/>
    <w:uiPriority w:val="1"/>
    <w:qFormat/>
    <w:rsid w:val="00FC1262"/>
    <w:rPr>
      <w:rFonts w:ascii="Verdana" w:hAnsi="Verdana"/>
      <w:sz w:val="24"/>
      <w:szCs w:val="24"/>
      <w:lang w:eastAsia="en-US"/>
    </w:rPr>
  </w:style>
  <w:style w:type="paragraph" w:customStyle="1" w:styleId="Default">
    <w:name w:val="Default"/>
    <w:rsid w:val="000F510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healthwatch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HiringStaff_3rdproof.zip\HS01_Appl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64B3A113D14BB76336160B8F6E41" ma:contentTypeVersion="15" ma:contentTypeDescription="Create a new document." ma:contentTypeScope="" ma:versionID="342784bc7908afb006847f298d8a95d6">
  <xsd:schema xmlns:xsd="http://www.w3.org/2001/XMLSchema" xmlns:xs="http://www.w3.org/2001/XMLSchema" xmlns:p="http://schemas.microsoft.com/office/2006/metadata/properties" xmlns:ns2="3f479d2a-03fb-44e6-a1fd-0be9fff73efb" xmlns:ns3="93e43f24-85cd-430e-b7f7-927f2d0989ff" targetNamespace="http://schemas.microsoft.com/office/2006/metadata/properties" ma:root="true" ma:fieldsID="77fcf24227fe1a8b994a8b34ee708c25" ns2:_="" ns3:_="">
    <xsd:import namespace="3f479d2a-03fb-44e6-a1fd-0be9fff73efb"/>
    <xsd:import namespace="93e43f24-85cd-430e-b7f7-927f2d09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9d2a-03fb-44e6-a1fd-0be9fff7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dcbdb-0c76-4387-9b52-736ec96d6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3f24-85cd-430e-b7f7-927f2d0989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95c74-ee2d-4521-ab4c-d0edfe7a522d}" ma:internalName="TaxCatchAll" ma:showField="CatchAllData" ma:web="93e43f24-85cd-430e-b7f7-927f2d098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9d2a-03fb-44e6-a1fd-0be9fff73efb">
      <Terms xmlns="http://schemas.microsoft.com/office/infopath/2007/PartnerControls"/>
    </lcf76f155ced4ddcb4097134ff3c332f>
    <TaxCatchAll xmlns="93e43f24-85cd-430e-b7f7-927f2d0989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F569-936F-4ACB-8A3B-7FB353CBE0F4}"/>
</file>

<file path=customXml/itemProps2.xml><?xml version="1.0" encoding="utf-8"?>
<ds:datastoreItem xmlns:ds="http://schemas.openxmlformats.org/officeDocument/2006/customXml" ds:itemID="{FA90DC36-65F0-4E61-9C45-AC901B9E1DE2}">
  <ds:schemaRefs>
    <ds:schemaRef ds:uri="http://schemas.microsoft.com/office/2006/metadata/properties"/>
    <ds:schemaRef ds:uri="http://schemas.microsoft.com/office/infopath/2007/PartnerControls"/>
    <ds:schemaRef ds:uri="3f479d2a-03fb-44e6-a1fd-0be9fff73efb"/>
    <ds:schemaRef ds:uri="93e43f24-85cd-430e-b7f7-927f2d0989ff"/>
  </ds:schemaRefs>
</ds:datastoreItem>
</file>

<file path=customXml/itemProps3.xml><?xml version="1.0" encoding="utf-8"?>
<ds:datastoreItem xmlns:ds="http://schemas.openxmlformats.org/officeDocument/2006/customXml" ds:itemID="{DACC601E-6485-4D5A-BE70-4E1F03E7B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531AA-5145-4778-ADB7-345AB255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HS01_ApplicationForm</Template>
  <TotalTime>8</TotalTime>
  <Pages>5</Pages>
  <Words>670</Words>
  <Characters>3460</Characters>
  <Application>Microsoft Office Word</Application>
  <DocSecurity>0</DocSecurity>
  <Lines>249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</vt:lpstr>
    </vt:vector>
  </TitlesOfParts>
  <Company/>
  <LinksUpToDate>false</LinksUpToDate>
  <CharactersWithSpaces>4125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</dc:title>
  <dc:subject/>
  <dc:creator>HR Pulse</dc:creator>
  <cp:keywords/>
  <cp:lastModifiedBy>Gemma Barrow</cp:lastModifiedBy>
  <cp:revision>4</cp:revision>
  <cp:lastPrinted>2012-12-21T09:02:00Z</cp:lastPrinted>
  <dcterms:created xsi:type="dcterms:W3CDTF">2024-07-18T14:29:00Z</dcterms:created>
  <dcterms:modified xsi:type="dcterms:W3CDTF">2024-07-18T14:33:00Z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0x010100DEAB64B3A113D14BB76336160B8F6E41</vt:lpwstr>
  </property>
  <property fmtid="{D5CDD505-2E9C-101B-9397-08002B2CF9AE}" pid="3" name="MediaServiceImageTags">
    <vt:lpwstr/>
  </property>
  <property fmtid="{D5CDD505-2E9C-101B-9397-08002B2CF9AE}" pid="4" name="GrammarlyDocumentId">
    <vt:lpwstr>7db3f2a1bf147e6d97f6f7152f31e6fbe21969b89ccfa54a521f9f8a991c93a6</vt:lpwstr>
  </property>
</Properties>
</file>